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C8" w:rsidRDefault="004624C8" w:rsidP="007631A7">
      <w:pPr>
        <w:wordWrap w:val="0"/>
        <w:ind w:left="1134" w:hanging="1134"/>
        <w:jc w:val="right"/>
      </w:pPr>
      <w:r>
        <w:rPr>
          <w:rFonts w:cs="ＭＳ 明朝" w:hint="eastAsia"/>
          <w:i/>
          <w:iCs/>
        </w:rPr>
        <w:t xml:space="preserve">　</w:t>
      </w:r>
    </w:p>
    <w:p w:rsidR="004624C8" w:rsidRDefault="004624C8" w:rsidP="007908A3">
      <w:pPr>
        <w:ind w:left="1134" w:hanging="1134"/>
        <w:jc w:val="center"/>
        <w:rPr>
          <w:b/>
          <w:bCs/>
          <w:color w:val="FF0000"/>
          <w:sz w:val="44"/>
          <w:szCs w:val="44"/>
        </w:rPr>
      </w:pPr>
      <w:smartTag w:uri="urn:schemas-microsoft-com:office:smarttags" w:element="place">
        <w:smartTag w:uri="urn:schemas-microsoft-com:office:smarttags" w:element="PlaceName">
          <w:r w:rsidRPr="00134F5D">
            <w:rPr>
              <w:b/>
              <w:bCs/>
              <w:color w:val="FF0000"/>
              <w:sz w:val="44"/>
              <w:szCs w:val="44"/>
            </w:rPr>
            <w:t>Luther</w:t>
          </w:r>
        </w:smartTag>
        <w:r w:rsidRPr="00134F5D">
          <w:rPr>
            <w:b/>
            <w:bCs/>
            <w:color w:val="FF0000"/>
            <w:sz w:val="44"/>
            <w:szCs w:val="44"/>
          </w:rPr>
          <w:t xml:space="preserve"> </w:t>
        </w:r>
        <w:smartTag w:uri="urn:schemas-microsoft-com:office:smarttags" w:element="PlaceName">
          <w:r w:rsidRPr="00134F5D">
            <w:rPr>
              <w:b/>
              <w:bCs/>
              <w:color w:val="FF0000"/>
              <w:sz w:val="44"/>
              <w:szCs w:val="44"/>
            </w:rPr>
            <w:t>Home</w:t>
          </w:r>
        </w:smartTag>
      </w:smartTag>
      <w:r w:rsidRPr="00134F5D">
        <w:rPr>
          <w:b/>
          <w:bCs/>
          <w:color w:val="FF0000"/>
          <w:sz w:val="44"/>
          <w:szCs w:val="44"/>
        </w:rPr>
        <w:t xml:space="preserve"> Christmas</w:t>
      </w:r>
    </w:p>
    <w:p w:rsidR="004624C8" w:rsidRPr="007B2B12" w:rsidRDefault="004624C8" w:rsidP="00C30E04">
      <w:pPr>
        <w:ind w:left="1134" w:firstLine="306"/>
        <w:rPr>
          <w:i/>
          <w:iCs/>
        </w:rPr>
      </w:pPr>
      <w:r w:rsidRPr="007B2B12">
        <w:rPr>
          <w:i/>
          <w:iCs/>
        </w:rPr>
        <w:t xml:space="preserve">Katie and Kids are decorating the </w:t>
      </w:r>
      <w:smartTag w:uri="urn:schemas-microsoft-com:office:smarttags" w:element="place">
        <w:smartTag w:uri="urn:schemas-microsoft-com:office:smarttags" w:element="PlaceName">
          <w:r w:rsidRPr="007B2B12">
            <w:rPr>
              <w:i/>
              <w:iCs/>
            </w:rPr>
            <w:t>Luther</w:t>
          </w:r>
        </w:smartTag>
        <w:r w:rsidRPr="007B2B12">
          <w:rPr>
            <w:i/>
            <w:iCs/>
          </w:rPr>
          <w:t xml:space="preserve"> </w:t>
        </w:r>
        <w:smartTag w:uri="urn:schemas-microsoft-com:office:smarttags" w:element="PlaceName">
          <w:r w:rsidRPr="007B2B12">
            <w:rPr>
              <w:i/>
              <w:iCs/>
            </w:rPr>
            <w:t>Home</w:t>
          </w:r>
        </w:smartTag>
      </w:smartTag>
    </w:p>
    <w:p w:rsidR="004624C8" w:rsidRDefault="004624C8" w:rsidP="007908A3">
      <w:pPr>
        <w:ind w:left="1134" w:hanging="1134"/>
        <w:rPr>
          <w:i/>
          <w:iCs/>
          <w:u w:val="single"/>
        </w:rPr>
      </w:pPr>
      <w:r>
        <w:t>Katie:</w:t>
      </w:r>
      <w:r>
        <w:tab/>
      </w:r>
      <w:r>
        <w:tab/>
        <w:t xml:space="preserve">Soon it with be Christmas.   Let’s all sing a Christmas Carol.  </w:t>
      </w:r>
      <w:r w:rsidRPr="002E7299">
        <w:rPr>
          <w:i/>
          <w:iCs/>
          <w:u w:val="single"/>
        </w:rPr>
        <w:t>“O Come All Ye Faithful.”</w:t>
      </w:r>
      <w:r w:rsidRPr="002E7299">
        <w:rPr>
          <w:i/>
          <w:iCs/>
        </w:rPr>
        <w:t xml:space="preserve">    </w:t>
      </w:r>
    </w:p>
    <w:p w:rsidR="004624C8" w:rsidRDefault="004624C8" w:rsidP="00C30E04">
      <w:pPr>
        <w:pStyle w:val="TableText"/>
        <w:spacing w:line="240" w:lineRule="atLeast"/>
        <w:rPr>
          <w:b/>
          <w:bCs/>
          <w:u w:val="single"/>
        </w:rPr>
        <w:sectPr w:rsidR="004624C8" w:rsidSect="003C4D27">
          <w:type w:val="continuous"/>
          <w:pgSz w:w="11907" w:h="16839" w:code="9"/>
          <w:pgMar w:top="720" w:right="720" w:bottom="720" w:left="720" w:header="709" w:footer="709" w:gutter="0"/>
          <w:cols w:space="720"/>
          <w:docGrid w:linePitch="360" w:charSpace="-4677"/>
        </w:sectPr>
      </w:pPr>
    </w:p>
    <w:p w:rsidR="004624C8" w:rsidRPr="0041001B" w:rsidRDefault="004624C8" w:rsidP="00C30E04">
      <w:pPr>
        <w:pStyle w:val="TableText"/>
        <w:spacing w:line="240" w:lineRule="atLeast"/>
        <w:rPr>
          <w:i/>
          <w:iCs/>
        </w:rPr>
      </w:pPr>
      <w:r w:rsidRPr="00964317">
        <w:rPr>
          <w:b/>
          <w:bCs/>
          <w:color w:val="0000FF"/>
          <w:u w:val="single"/>
        </w:rPr>
        <w:t xml:space="preserve">O Come, All Ye Faithful   </w:t>
      </w:r>
    </w:p>
    <w:p w:rsidR="004624C8" w:rsidRPr="00AC0325"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1. Oh, come, all ye faithful, </w:t>
      </w:r>
    </w:p>
    <w:p w:rsidR="004624C8" w:rsidRPr="00AC0325" w:rsidRDefault="004624C8" w:rsidP="00C30E04">
      <w:pPr>
        <w:pStyle w:val="TableText"/>
        <w:spacing w:line="240" w:lineRule="atLeast"/>
      </w:pPr>
      <w:r w:rsidRPr="00AC0325">
        <w:t xml:space="preserve">Joyful and triumphant! </w:t>
      </w:r>
    </w:p>
    <w:p w:rsidR="004624C8" w:rsidRPr="00AC0325" w:rsidRDefault="004624C8" w:rsidP="00C30E04">
      <w:pPr>
        <w:pStyle w:val="TableText"/>
        <w:spacing w:line="240" w:lineRule="atLeast"/>
      </w:pPr>
      <w:r w:rsidRPr="00AC0325">
        <w:t>Oh, come ye, oh, come ye</w:t>
      </w:r>
    </w:p>
    <w:p w:rsidR="004624C8" w:rsidRPr="00AC0325" w:rsidRDefault="004624C8" w:rsidP="00C30E04">
      <w:pPr>
        <w:pStyle w:val="TableText"/>
        <w:spacing w:line="240" w:lineRule="atLeast"/>
      </w:pPr>
      <w:r w:rsidRPr="00AC0325">
        <w:t xml:space="preserve">To </w:t>
      </w:r>
      <w:smartTag w:uri="urn:schemas-microsoft-com:office:smarttags" w:element="place">
        <w:smartTag w:uri="urn:schemas-microsoft-com:office:smarttags" w:element="City">
          <w:r w:rsidRPr="00AC0325">
            <w:t>Bethlehem</w:t>
          </w:r>
        </w:smartTag>
      </w:smartTag>
      <w:r w:rsidRPr="00AC0325">
        <w:t>;</w:t>
      </w:r>
    </w:p>
    <w:p w:rsidR="004624C8" w:rsidRPr="00AC0325" w:rsidRDefault="004624C8" w:rsidP="00C30E04">
      <w:pPr>
        <w:pStyle w:val="TableText"/>
        <w:spacing w:line="240" w:lineRule="atLeast"/>
      </w:pPr>
      <w:r w:rsidRPr="00AC0325">
        <w:t>Come and behold him</w:t>
      </w:r>
    </w:p>
    <w:p w:rsidR="004624C8" w:rsidRPr="00AC0325" w:rsidRDefault="004624C8" w:rsidP="00C30E04">
      <w:pPr>
        <w:pStyle w:val="TableText"/>
        <w:spacing w:line="240" w:lineRule="atLeast"/>
      </w:pPr>
      <w:r w:rsidRPr="00AC0325">
        <w:t>Born the king of angels:</w:t>
      </w:r>
    </w:p>
    <w:p w:rsidR="004624C8" w:rsidRPr="00AC0325" w:rsidRDefault="004624C8" w:rsidP="00C30E04">
      <w:pPr>
        <w:pStyle w:val="TableText"/>
        <w:spacing w:line="240" w:lineRule="atLeast"/>
        <w:ind w:leftChars="100" w:left="240"/>
      </w:pPr>
      <w:r w:rsidRPr="00AC0325">
        <w:t>Oh, come, let us adore him,</w:t>
      </w:r>
    </w:p>
    <w:p w:rsidR="004624C8" w:rsidRPr="00AC0325" w:rsidRDefault="004624C8" w:rsidP="00C30E04">
      <w:pPr>
        <w:pStyle w:val="TableText"/>
        <w:spacing w:line="240" w:lineRule="atLeast"/>
        <w:ind w:leftChars="100" w:left="240"/>
      </w:pPr>
      <w:r w:rsidRPr="00AC0325">
        <w:t xml:space="preserve">Oh, come, let us adore him, </w:t>
      </w:r>
    </w:p>
    <w:p w:rsidR="004624C8" w:rsidRPr="00AC0325" w:rsidRDefault="004624C8" w:rsidP="00C30E04">
      <w:pPr>
        <w:pStyle w:val="TableText"/>
        <w:spacing w:line="240" w:lineRule="atLeast"/>
        <w:ind w:leftChars="100" w:left="240"/>
      </w:pPr>
      <w:r w:rsidRPr="00AC0325">
        <w:t xml:space="preserve">Oh come, let us adore him, </w:t>
      </w:r>
    </w:p>
    <w:p w:rsidR="004624C8" w:rsidRDefault="004624C8" w:rsidP="00C30E04">
      <w:pPr>
        <w:pStyle w:val="TableText"/>
        <w:spacing w:line="240" w:lineRule="atLeast"/>
        <w:ind w:leftChars="100" w:left="240"/>
      </w:pPr>
      <w:r w:rsidRPr="00AC0325">
        <w:t>Christ the Lord!</w:t>
      </w:r>
    </w:p>
    <w:p w:rsidR="004624C8" w:rsidRPr="00AC0325" w:rsidRDefault="004624C8" w:rsidP="00C30E04">
      <w:pPr>
        <w:pStyle w:val="TableText"/>
        <w:spacing w:line="240" w:lineRule="atLeast"/>
        <w:ind w:leftChars="100" w:left="240"/>
      </w:pPr>
    </w:p>
    <w:p w:rsidR="004624C8" w:rsidRPr="00AC0325" w:rsidRDefault="004624C8" w:rsidP="00C30E04">
      <w:pPr>
        <w:pStyle w:val="TableText"/>
        <w:spacing w:line="240" w:lineRule="atLeast"/>
      </w:pPr>
    </w:p>
    <w:p w:rsidR="004624C8" w:rsidRPr="00AC0325" w:rsidRDefault="004624C8" w:rsidP="00CE3257">
      <w:pPr>
        <w:pStyle w:val="TableText"/>
        <w:spacing w:line="240" w:lineRule="atLeast"/>
      </w:pPr>
      <w:r w:rsidRPr="00AC0325">
        <w:t>2. Highest, most holy,</w:t>
      </w:r>
    </w:p>
    <w:p w:rsidR="004624C8" w:rsidRPr="00AC0325" w:rsidRDefault="004624C8" w:rsidP="00CE3257">
      <w:pPr>
        <w:pStyle w:val="TableText"/>
        <w:spacing w:line="240" w:lineRule="atLeast"/>
      </w:pPr>
      <w:r w:rsidRPr="00AC0325">
        <w:t>Light of light eternal,</w:t>
      </w:r>
    </w:p>
    <w:p w:rsidR="004624C8" w:rsidRPr="00AC0325" w:rsidRDefault="004624C8" w:rsidP="00CE3257">
      <w:pPr>
        <w:pStyle w:val="TableText"/>
        <w:spacing w:line="240" w:lineRule="atLeast"/>
      </w:pPr>
      <w:r w:rsidRPr="00AC0325">
        <w:t xml:space="preserve">Born of a virgin </w:t>
      </w:r>
    </w:p>
    <w:p w:rsidR="004624C8" w:rsidRPr="00AC0325" w:rsidRDefault="004624C8" w:rsidP="00CE3257">
      <w:pPr>
        <w:pStyle w:val="TableText"/>
        <w:spacing w:line="240" w:lineRule="atLeast"/>
      </w:pPr>
      <w:r w:rsidRPr="00AC0325">
        <w:t>A mortal he comes;</w:t>
      </w:r>
    </w:p>
    <w:p w:rsidR="004624C8" w:rsidRPr="00AC0325" w:rsidRDefault="004624C8" w:rsidP="00CE3257">
      <w:pPr>
        <w:pStyle w:val="TableText"/>
        <w:spacing w:line="240" w:lineRule="atLeast"/>
      </w:pPr>
      <w:r w:rsidRPr="00AC0325">
        <w:t>Son of the Father</w:t>
      </w:r>
    </w:p>
    <w:p w:rsidR="004624C8" w:rsidRPr="00AC0325" w:rsidRDefault="004624C8" w:rsidP="00CE3257">
      <w:pPr>
        <w:pStyle w:val="TableText"/>
        <w:spacing w:line="240" w:lineRule="atLeast"/>
      </w:pPr>
      <w:r w:rsidRPr="00AC0325">
        <w:t>Now in flesh appearing!</w:t>
      </w:r>
    </w:p>
    <w:p w:rsidR="004624C8" w:rsidRPr="00AC0325" w:rsidRDefault="004624C8" w:rsidP="003C4D27">
      <w:pPr>
        <w:pStyle w:val="TableText"/>
        <w:spacing w:line="240" w:lineRule="atLeast"/>
      </w:pPr>
      <w:r w:rsidRPr="00AC0325">
        <w:t>Oh come, let us adore him</w:t>
      </w:r>
    </w:p>
    <w:p w:rsidR="004624C8" w:rsidRPr="00AC0325" w:rsidRDefault="004624C8" w:rsidP="003C4D27">
      <w:pPr>
        <w:pStyle w:val="TableText"/>
        <w:spacing w:line="240" w:lineRule="atLeast"/>
      </w:pPr>
      <w:r w:rsidRPr="00AC0325">
        <w:t>Oh come, let us adore him</w:t>
      </w:r>
    </w:p>
    <w:p w:rsidR="004624C8" w:rsidRPr="00AC0325" w:rsidRDefault="004624C8" w:rsidP="003C4D27">
      <w:pPr>
        <w:pStyle w:val="TableText"/>
        <w:spacing w:line="240" w:lineRule="atLeast"/>
      </w:pPr>
      <w:r w:rsidRPr="00AC0325">
        <w:t>Oh come, let us adore him</w:t>
      </w:r>
    </w:p>
    <w:p w:rsidR="004624C8" w:rsidRPr="00AC0325" w:rsidRDefault="004624C8" w:rsidP="003C4D27">
      <w:pPr>
        <w:pStyle w:val="TableText"/>
        <w:spacing w:line="240" w:lineRule="atLeast"/>
      </w:pPr>
      <w:r w:rsidRPr="00AC0325">
        <w:t>Christ the Lord!</w:t>
      </w:r>
    </w:p>
    <w:p w:rsidR="004624C8" w:rsidRDefault="004624C8" w:rsidP="00C30E04">
      <w:pPr>
        <w:pStyle w:val="TableText"/>
        <w:spacing w:line="240" w:lineRule="atLeast"/>
        <w:ind w:leftChars="200" w:left="480"/>
      </w:pPr>
    </w:p>
    <w:p w:rsidR="004624C8" w:rsidRPr="00AC0325" w:rsidRDefault="004624C8" w:rsidP="00C30E04">
      <w:pPr>
        <w:pStyle w:val="TableText"/>
        <w:spacing w:line="240" w:lineRule="atLeast"/>
        <w:ind w:leftChars="200" w:left="480"/>
      </w:pPr>
    </w:p>
    <w:p w:rsidR="004624C8" w:rsidRPr="00AC0325" w:rsidRDefault="004624C8" w:rsidP="00C30E04">
      <w:pPr>
        <w:pStyle w:val="TableText"/>
        <w:spacing w:line="240" w:lineRule="atLeast"/>
      </w:pPr>
      <w:r w:rsidRPr="00AC0325">
        <w:t>3. Sing choirs of angels</w:t>
      </w:r>
    </w:p>
    <w:p w:rsidR="004624C8" w:rsidRPr="00AC0325" w:rsidRDefault="004624C8" w:rsidP="00C30E04">
      <w:pPr>
        <w:pStyle w:val="TableText"/>
        <w:spacing w:line="240" w:lineRule="atLeast"/>
      </w:pPr>
      <w:r w:rsidRPr="00AC0325">
        <w:t>Sing in exultation</w:t>
      </w:r>
    </w:p>
    <w:p w:rsidR="004624C8" w:rsidRPr="00AC0325" w:rsidRDefault="004624C8" w:rsidP="00C30E04">
      <w:pPr>
        <w:pStyle w:val="TableText"/>
        <w:spacing w:line="240" w:lineRule="atLeast"/>
      </w:pPr>
      <w:r w:rsidRPr="00AC0325">
        <w:t>Sing all ye citizens</w:t>
      </w:r>
    </w:p>
    <w:p w:rsidR="004624C8" w:rsidRPr="00AC0325" w:rsidRDefault="004624C8" w:rsidP="00C30E04">
      <w:pPr>
        <w:pStyle w:val="TableText"/>
        <w:spacing w:line="240" w:lineRule="atLeast"/>
      </w:pPr>
      <w:r w:rsidRPr="00AC0325">
        <w:t>Of heaven above</w:t>
      </w:r>
    </w:p>
    <w:p w:rsidR="004624C8" w:rsidRPr="00AC0325" w:rsidRDefault="004624C8" w:rsidP="00C30E04">
      <w:pPr>
        <w:pStyle w:val="TableText"/>
        <w:spacing w:line="240" w:lineRule="atLeast"/>
      </w:pPr>
      <w:r w:rsidRPr="00AC0325">
        <w:t>Glory to God….</w:t>
      </w:r>
    </w:p>
    <w:p w:rsidR="004624C8" w:rsidRPr="00AC0325" w:rsidRDefault="004624C8" w:rsidP="00C30E04">
      <w:pPr>
        <w:pStyle w:val="TableText"/>
        <w:spacing w:line="240" w:lineRule="atLeast"/>
      </w:pPr>
      <w:r w:rsidRPr="00AC0325">
        <w:t>In... the... highest!</w:t>
      </w:r>
    </w:p>
    <w:p w:rsidR="004624C8" w:rsidRPr="00AC0325" w:rsidRDefault="004624C8" w:rsidP="00C30E04">
      <w:pPr>
        <w:pStyle w:val="TableText"/>
        <w:spacing w:line="240" w:lineRule="atLeast"/>
      </w:pPr>
      <w:r w:rsidRPr="00AC0325">
        <w:t>Oh, come let us adore him,</w:t>
      </w:r>
    </w:p>
    <w:p w:rsidR="004624C8" w:rsidRPr="00AC0325" w:rsidRDefault="004624C8" w:rsidP="00C30E04">
      <w:pPr>
        <w:pStyle w:val="TableText"/>
        <w:spacing w:line="240" w:lineRule="atLeast"/>
      </w:pPr>
      <w:r w:rsidRPr="00AC0325">
        <w:t>Oh, come let us adore him,</w:t>
      </w:r>
    </w:p>
    <w:p w:rsidR="004624C8" w:rsidRPr="00AC0325" w:rsidRDefault="004624C8" w:rsidP="00C30E04">
      <w:pPr>
        <w:pStyle w:val="TableText"/>
        <w:spacing w:line="240" w:lineRule="atLeast"/>
      </w:pPr>
      <w:r w:rsidRPr="00AC0325">
        <w:t>Oh come let us adore him,</w:t>
      </w:r>
    </w:p>
    <w:p w:rsidR="004624C8" w:rsidRPr="00AC0325" w:rsidRDefault="004624C8" w:rsidP="00C30E04">
      <w:pPr>
        <w:pStyle w:val="TableText"/>
        <w:spacing w:line="240" w:lineRule="atLeast"/>
      </w:pPr>
      <w:r w:rsidRPr="00AC0325">
        <w:t>Christ the Lord!</w:t>
      </w:r>
    </w:p>
    <w:p w:rsidR="004624C8" w:rsidRDefault="004624C8" w:rsidP="007908A3">
      <w:pPr>
        <w:ind w:left="1134" w:hanging="1134"/>
        <w:rPr>
          <w:i/>
          <w:iCs/>
          <w:u w:val="single"/>
        </w:rPr>
        <w:sectPr w:rsidR="004624C8" w:rsidSect="003C4D27">
          <w:type w:val="continuous"/>
          <w:pgSz w:w="11907" w:h="16839" w:code="9"/>
          <w:pgMar w:top="720" w:right="720" w:bottom="720" w:left="720" w:header="709" w:footer="709" w:gutter="0"/>
          <w:cols w:num="3" w:space="720"/>
          <w:docGrid w:linePitch="360" w:charSpace="-4677"/>
        </w:sectPr>
      </w:pPr>
    </w:p>
    <w:p w:rsidR="004624C8" w:rsidRDefault="004624C8" w:rsidP="007908A3">
      <w:pPr>
        <w:ind w:left="1134" w:hanging="1134"/>
        <w:rPr>
          <w:i/>
          <w:iCs/>
          <w:u w:val="single"/>
        </w:rPr>
      </w:pPr>
    </w:p>
    <w:p w:rsidR="004624C8" w:rsidRDefault="004624C8" w:rsidP="007908A3">
      <w:pPr>
        <w:ind w:left="1134" w:hanging="1134"/>
      </w:pPr>
      <w:r>
        <w:t>Katie:</w:t>
      </w:r>
      <w:r>
        <w:tab/>
      </w:r>
      <w:r>
        <w:tab/>
        <w:t xml:space="preserve">Let’s decorate the house…….  </w:t>
      </w:r>
    </w:p>
    <w:p w:rsidR="004624C8" w:rsidRDefault="004624C8" w:rsidP="007908A3">
      <w:pPr>
        <w:ind w:left="1134" w:hanging="1134"/>
      </w:pPr>
      <w:r>
        <w:t>Kid:</w:t>
      </w:r>
      <w:r>
        <w:tab/>
      </w:r>
      <w:r>
        <w:tab/>
        <w:t>How?  Flowers?  Ribbons?  Origami?</w:t>
      </w:r>
    </w:p>
    <w:p w:rsidR="004624C8" w:rsidRDefault="004624C8" w:rsidP="007908A3">
      <w:pPr>
        <w:ind w:left="1134" w:hanging="1134"/>
      </w:pPr>
      <w:r>
        <w:t>Kid:</w:t>
      </w:r>
      <w:r>
        <w:tab/>
      </w:r>
      <w:r>
        <w:tab/>
        <w:t>When is Dad going to be home?</w:t>
      </w:r>
    </w:p>
    <w:p w:rsidR="004624C8" w:rsidRDefault="004624C8" w:rsidP="007908A3">
      <w:pPr>
        <w:ind w:left="1134" w:hanging="1134"/>
      </w:pPr>
      <w:r>
        <w:t>Katie:</w:t>
      </w:r>
      <w:r>
        <w:tab/>
      </w:r>
      <w:r>
        <w:tab/>
        <w:t>Soon, I hope.  He said he was bringing home something new for us.  I wonder what it is?</w:t>
      </w:r>
    </w:p>
    <w:p w:rsidR="004624C8" w:rsidRDefault="004624C8" w:rsidP="007908A3">
      <w:pPr>
        <w:ind w:left="1134" w:hanging="113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9.7pt;margin-top:5.15pt;width:106.3pt;height:115.45pt;z-index:251658240">
            <v:imagedata r:id="rId6" o:title=""/>
            <w10:wrap type="square"/>
          </v:shape>
        </w:pict>
      </w:r>
      <w:r>
        <w:t>Kid:</w:t>
      </w:r>
      <w:r>
        <w:tab/>
      </w:r>
      <w:r>
        <w:tab/>
        <w:t>Here he comes now!</w:t>
      </w:r>
    </w:p>
    <w:p w:rsidR="004624C8" w:rsidRDefault="004624C8" w:rsidP="007908A3">
      <w:pPr>
        <w:ind w:left="1134" w:hanging="1134"/>
      </w:pPr>
      <w:r>
        <w:t xml:space="preserve">Martin: </w:t>
      </w:r>
      <w:r>
        <w:tab/>
      </w:r>
      <w:r>
        <w:tab/>
        <w:t>I’m home.  Guten Abend!</w:t>
      </w:r>
    </w:p>
    <w:p w:rsidR="004624C8" w:rsidRDefault="004624C8" w:rsidP="007908A3">
      <w:pPr>
        <w:ind w:left="1134" w:hanging="1134"/>
      </w:pPr>
      <w:r>
        <w:t>Kid:</w:t>
      </w:r>
      <w:r>
        <w:tab/>
      </w:r>
      <w:r>
        <w:tab/>
        <w:t>Wha’ cha got there?</w:t>
      </w:r>
    </w:p>
    <w:p w:rsidR="004624C8" w:rsidRDefault="004624C8" w:rsidP="007908A3">
      <w:pPr>
        <w:ind w:left="1134" w:hanging="1134"/>
      </w:pPr>
      <w:r>
        <w:t xml:space="preserve">Martin: </w:t>
      </w:r>
      <w:r>
        <w:tab/>
      </w:r>
      <w:r>
        <w:tab/>
        <w:t>A Tree, a Christmas Tree!</w:t>
      </w:r>
      <w:r w:rsidRPr="009C0627">
        <w:t xml:space="preserve"> </w:t>
      </w:r>
    </w:p>
    <w:p w:rsidR="004624C8" w:rsidRDefault="004624C8" w:rsidP="007908A3">
      <w:pPr>
        <w:ind w:left="1134" w:hanging="1134"/>
      </w:pPr>
      <w:r>
        <w:t>Kid:</w:t>
      </w:r>
      <w:r>
        <w:tab/>
      </w:r>
      <w:r>
        <w:tab/>
        <w:t>Huh?</w:t>
      </w:r>
    </w:p>
    <w:p w:rsidR="004624C8" w:rsidRDefault="004624C8" w:rsidP="007908A3">
      <w:pPr>
        <w:ind w:left="1134" w:hanging="1134"/>
      </w:pPr>
      <w:r>
        <w:t xml:space="preserve">Martin: </w:t>
      </w:r>
      <w:r>
        <w:tab/>
        <w:t>As I was coming home last night I saw the stars shining in the night sky.  I thought they were like the Christmas Angels on the night Jesus was born.  The stars were like many bright lights, like a million candles!  The trees in the woods seemed to be full of stars, full of angels sitting on their branches!  It was so beautiful I wanted to bring one of the trees home!</w:t>
      </w:r>
    </w:p>
    <w:p w:rsidR="004624C8" w:rsidRDefault="004624C8" w:rsidP="007908A3">
      <w:pPr>
        <w:ind w:left="1134" w:hanging="1134"/>
      </w:pPr>
      <w:r>
        <w:t>Kid:</w:t>
      </w:r>
      <w:r>
        <w:tab/>
        <w:t>Huh?</w:t>
      </w:r>
    </w:p>
    <w:p w:rsidR="004624C8" w:rsidRDefault="004624C8" w:rsidP="007908A3">
      <w:pPr>
        <w:ind w:left="1134" w:hanging="1134"/>
      </w:pPr>
      <w:r>
        <w:t xml:space="preserve">Martin: </w:t>
      </w:r>
      <w:r>
        <w:tab/>
        <w:t>We will put the tree in this stand here.  And then we will put candles on the branches.  It will look very pretty!</w:t>
      </w:r>
    </w:p>
    <w:p w:rsidR="004624C8" w:rsidRDefault="004624C8" w:rsidP="007908A3">
      <w:pPr>
        <w:ind w:left="1134" w:hanging="1134"/>
      </w:pPr>
      <w:r>
        <w:t>Katie:</w:t>
      </w:r>
      <w:r>
        <w:tab/>
        <w:t>It will burn the house down!</w:t>
      </w:r>
    </w:p>
    <w:p w:rsidR="004624C8" w:rsidRDefault="004624C8" w:rsidP="007908A3">
      <w:pPr>
        <w:ind w:left="1134" w:hanging="1134"/>
      </w:pPr>
      <w:r>
        <w:t xml:space="preserve">Martin: </w:t>
      </w:r>
      <w:r>
        <w:tab/>
        <w:t>We will be very careful.  Look.  I found a string of safety candles.</w:t>
      </w:r>
    </w:p>
    <w:p w:rsidR="004624C8" w:rsidRDefault="004624C8" w:rsidP="007908A3">
      <w:pPr>
        <w:ind w:left="1134" w:hanging="1134"/>
      </w:pPr>
      <w:r>
        <w:t>Kid:</w:t>
      </w:r>
      <w:r>
        <w:tab/>
        <w:t>Huh?  Where’d ja get those?</w:t>
      </w:r>
    </w:p>
    <w:p w:rsidR="004624C8" w:rsidRDefault="004624C8" w:rsidP="001D39DD">
      <w:pPr>
        <w:ind w:left="1134" w:hanging="1134"/>
      </w:pPr>
      <w:r>
        <w:t xml:space="preserve">Martin: </w:t>
      </w:r>
      <w:r>
        <w:tab/>
      </w:r>
      <w:smartTag w:uri="urn:schemas-microsoft-com:office:smarttags" w:element="place">
        <w:smartTag w:uri="urn:schemas-microsoft-com:office:smarttags" w:element="City">
          <w:r>
            <w:t>Columbus</w:t>
          </w:r>
        </w:smartTag>
      </w:smartTag>
      <w:r>
        <w:t xml:space="preserve"> brought them back from </w:t>
      </w:r>
      <w:smartTag w:uri="urn:schemas-microsoft-com:office:smarttags" w:element="place">
        <w:smartTag w:uri="urn:schemas-microsoft-com:office:smarttags" w:element="country-region">
          <w:r>
            <w:t>America</w:t>
          </w:r>
        </w:smartTag>
      </w:smartTag>
      <w:r>
        <w:t xml:space="preserve"> where they were invented by a man name Thomas Edison.  They are on sale in </w:t>
      </w:r>
      <w:smartTag w:uri="urn:schemas-microsoft-com:office:smarttags" w:element="place">
        <w:smartTag w:uri="urn:schemas-microsoft-com:office:smarttags" w:element="City">
          <w:r>
            <w:t>Augsburg</w:t>
          </w:r>
        </w:smartTag>
      </w:smartTag>
      <w:r>
        <w:t xml:space="preserve"> at the Euro Store!</w:t>
      </w:r>
    </w:p>
    <w:p w:rsidR="004624C8" w:rsidRDefault="004624C8" w:rsidP="001D39DD">
      <w:pPr>
        <w:ind w:left="1134" w:hanging="1134"/>
      </w:pPr>
      <w:r>
        <w:t>Kid:</w:t>
      </w:r>
      <w:r>
        <w:tab/>
        <w:t xml:space="preserve">Huh?  Are you kidding?  But they do look kool.  What is this thing at the end of the string?  These two shiny things?  </w:t>
      </w:r>
      <w:r w:rsidRPr="007B2B12">
        <w:rPr>
          <w:rFonts w:cs="ＭＳ 明朝" w:hint="eastAsia"/>
          <w:bdr w:val="single" w:sz="4" w:space="0" w:color="auto"/>
        </w:rPr>
        <w:t>口</w:t>
      </w:r>
      <w:r w:rsidRPr="007B2B12">
        <w:rPr>
          <w:bdr w:val="single" w:sz="4" w:space="0" w:color="auto"/>
        </w:rPr>
        <w:t>=</w:t>
      </w:r>
      <w:r>
        <w:t xml:space="preserve">        [Or use a batter powered string with a battery box at the end with a switch.    “What is this button?”]   </w:t>
      </w:r>
    </w:p>
    <w:p w:rsidR="004624C8" w:rsidRDefault="004624C8" w:rsidP="007908A3">
      <w:pPr>
        <w:ind w:left="1134" w:hanging="1134"/>
      </w:pPr>
      <w:r>
        <w:t>Kid:</w:t>
      </w:r>
      <w:r>
        <w:tab/>
        <w:t xml:space="preserve">Wow!   It is magic!  </w:t>
      </w:r>
    </w:p>
    <w:p w:rsidR="004624C8" w:rsidRDefault="004624C8" w:rsidP="007908A3">
      <w:pPr>
        <w:ind w:left="1134" w:hanging="1134"/>
      </w:pPr>
      <w:r>
        <w:t xml:space="preserve">Martin: </w:t>
      </w:r>
      <w:r>
        <w:tab/>
        <w:t>No.  It is science.   We are in the 16</w:t>
      </w:r>
      <w:r w:rsidRPr="00093C86">
        <w:rPr>
          <w:vertAlign w:val="superscript"/>
        </w:rPr>
        <w:t>th</w:t>
      </w:r>
      <w:r>
        <w:t xml:space="preserve"> Century, you know!  And besides, this is a play, you know.   We can do anything!</w:t>
      </w:r>
    </w:p>
    <w:p w:rsidR="004624C8" w:rsidRDefault="004624C8" w:rsidP="007908A3">
      <w:pPr>
        <w:ind w:left="1134" w:hanging="1134"/>
        <w:rPr>
          <w:i/>
          <w:iCs/>
          <w:u w:val="single"/>
        </w:rPr>
      </w:pPr>
      <w:r>
        <w:t>Katie:</w:t>
      </w:r>
      <w:r>
        <w:tab/>
        <w:t xml:space="preserve">Let’s sing that song they sing around the Christmas Tree in the village square by the Mall.      </w:t>
      </w:r>
      <w:r w:rsidRPr="002E7299">
        <w:rPr>
          <w:i/>
          <w:iCs/>
        </w:rPr>
        <w:t xml:space="preserve">  </w:t>
      </w:r>
      <w:r w:rsidRPr="002E7299">
        <w:rPr>
          <w:i/>
          <w:iCs/>
          <w:u w:val="single"/>
        </w:rPr>
        <w:t>“O Christmas Tree.”</w:t>
      </w:r>
    </w:p>
    <w:p w:rsidR="004624C8" w:rsidRPr="00964317" w:rsidRDefault="004624C8" w:rsidP="00CE3257">
      <w:pPr>
        <w:spacing w:after="0" w:line="240" w:lineRule="atLeast"/>
        <w:ind w:left="1134"/>
        <w:jc w:val="both"/>
        <w:rPr>
          <w:b/>
          <w:bCs/>
          <w:color w:val="0000FF"/>
          <w:u w:val="single"/>
        </w:rPr>
      </w:pPr>
      <w:r w:rsidRPr="00964317">
        <w:rPr>
          <w:b/>
          <w:bCs/>
          <w:color w:val="0000FF"/>
          <w:u w:val="single"/>
        </w:rPr>
        <w:t>O Christmas Tree</w:t>
      </w:r>
    </w:p>
    <w:p w:rsidR="004624C8" w:rsidRPr="00AC0325" w:rsidRDefault="004624C8" w:rsidP="00656D04">
      <w:pPr>
        <w:spacing w:after="0" w:line="240" w:lineRule="atLeast"/>
        <w:ind w:left="1440"/>
        <w:jc w:val="both"/>
      </w:pPr>
      <w:r w:rsidRPr="00AC0325">
        <w:t xml:space="preserve"> O Christmas Tree, O Christmas tree,</w:t>
      </w:r>
    </w:p>
    <w:p w:rsidR="004624C8" w:rsidRPr="00AC0325" w:rsidRDefault="004624C8" w:rsidP="00656D04">
      <w:pPr>
        <w:spacing w:after="0" w:line="240" w:lineRule="atLeast"/>
        <w:ind w:left="1440"/>
        <w:jc w:val="both"/>
      </w:pPr>
      <w:r w:rsidRPr="00AC0325">
        <w:t>How lovely are your branches!</w:t>
      </w:r>
    </w:p>
    <w:p w:rsidR="004624C8" w:rsidRPr="00AC0325" w:rsidRDefault="004624C8" w:rsidP="00656D04">
      <w:pPr>
        <w:spacing w:after="0" w:line="240" w:lineRule="atLeast"/>
        <w:ind w:left="1440"/>
        <w:jc w:val="both"/>
      </w:pPr>
      <w:r w:rsidRPr="00AC0325">
        <w:t>O Christmas Tree, O Christmas tree,</w:t>
      </w:r>
    </w:p>
    <w:p w:rsidR="004624C8" w:rsidRPr="00AC0325" w:rsidRDefault="004624C8" w:rsidP="00656D04">
      <w:pPr>
        <w:spacing w:after="0" w:line="240" w:lineRule="atLeast"/>
        <w:ind w:left="1440"/>
        <w:jc w:val="both"/>
      </w:pPr>
      <w:r w:rsidRPr="00AC0325">
        <w:t>How lovely are your branches!</w:t>
      </w:r>
    </w:p>
    <w:p w:rsidR="004624C8" w:rsidRPr="00AC0325" w:rsidRDefault="004624C8" w:rsidP="00656D04">
      <w:pPr>
        <w:spacing w:after="0" w:line="240" w:lineRule="atLeast"/>
        <w:ind w:left="1440"/>
        <w:jc w:val="both"/>
      </w:pPr>
      <w:r w:rsidRPr="00AC0325">
        <w:t>In beauty green will always grow</w:t>
      </w:r>
    </w:p>
    <w:p w:rsidR="004624C8" w:rsidRPr="00AC0325" w:rsidRDefault="004624C8" w:rsidP="00656D04">
      <w:pPr>
        <w:spacing w:after="0" w:line="240" w:lineRule="atLeast"/>
        <w:ind w:left="1440"/>
        <w:jc w:val="both"/>
      </w:pPr>
      <w:r w:rsidRPr="00AC0325">
        <w:t>Through summer sun and winter snow.</w:t>
      </w:r>
    </w:p>
    <w:p w:rsidR="004624C8" w:rsidRPr="00AC0325" w:rsidRDefault="004624C8" w:rsidP="00656D04">
      <w:pPr>
        <w:spacing w:after="0" w:line="240" w:lineRule="atLeast"/>
        <w:ind w:left="1440"/>
        <w:jc w:val="both"/>
      </w:pPr>
      <w:r w:rsidRPr="00AC0325">
        <w:t>O Christmas tree, O Christmas tree,</w:t>
      </w:r>
    </w:p>
    <w:p w:rsidR="004624C8" w:rsidRPr="00AC0325" w:rsidRDefault="004624C8" w:rsidP="00656D04">
      <w:pPr>
        <w:spacing w:after="0" w:line="240" w:lineRule="atLeast"/>
        <w:ind w:left="1440"/>
        <w:jc w:val="both"/>
      </w:pPr>
      <w:r w:rsidRPr="00AC0325">
        <w:t>How lovely are your branches!</w:t>
      </w:r>
    </w:p>
    <w:p w:rsidR="004624C8" w:rsidRDefault="004624C8" w:rsidP="00656D04">
      <w:pPr>
        <w:ind w:left="1440" w:hanging="1134"/>
        <w:rPr>
          <w:i/>
          <w:iCs/>
          <w:u w:val="single"/>
        </w:rPr>
      </w:pPr>
    </w:p>
    <w:p w:rsidR="004624C8" w:rsidRDefault="004624C8" w:rsidP="007908A3">
      <w:pPr>
        <w:ind w:left="1134" w:hanging="1134"/>
      </w:pPr>
      <w:r>
        <w:t xml:space="preserve">Martin: </w:t>
      </w:r>
      <w:r>
        <w:tab/>
        <w:t xml:space="preserve">I wrote a new Christmas song just for you, my children. It is about Christmas.  It tells how the Christmas Angel visited the shepherds and told them the good news that Christ was born in </w:t>
      </w:r>
      <w:smartTag w:uri="urn:schemas-microsoft-com:office:smarttags" w:element="place">
        <w:smartTag w:uri="urn:schemas-microsoft-com:office:smarttags" w:element="City">
          <w:r>
            <w:t>Bethlehem</w:t>
          </w:r>
        </w:smartTag>
      </w:smartTag>
      <w:r>
        <w:t>.</w:t>
      </w:r>
    </w:p>
    <w:p w:rsidR="004624C8" w:rsidRDefault="004624C8" w:rsidP="007908A3">
      <w:pPr>
        <w:ind w:left="1134" w:hanging="1134"/>
      </w:pPr>
      <w:r>
        <w:t>Katie:</w:t>
      </w:r>
      <w:r>
        <w:tab/>
        <w:t>Let’s not just sing, let’s act it out.  Let’s put on some costumes.</w:t>
      </w:r>
    </w:p>
    <w:p w:rsidR="004624C8" w:rsidRDefault="004624C8" w:rsidP="007908A3">
      <w:pPr>
        <w:ind w:left="1134" w:hanging="1134"/>
      </w:pPr>
      <w:r>
        <w:t>Kid:</w:t>
      </w:r>
      <w:r>
        <w:tab/>
        <w:t>I want to be an angel.</w:t>
      </w:r>
    </w:p>
    <w:p w:rsidR="004624C8" w:rsidRDefault="004624C8" w:rsidP="007908A3">
      <w:pPr>
        <w:ind w:left="1134" w:hanging="1134"/>
      </w:pPr>
      <w:r>
        <w:t>Kid:</w:t>
      </w:r>
      <w:r>
        <w:tab/>
        <w:t>I want to be a shepherd.</w:t>
      </w:r>
    </w:p>
    <w:p w:rsidR="004624C8" w:rsidRDefault="004624C8" w:rsidP="007908A3">
      <w:pPr>
        <w:ind w:left="1134" w:hanging="1134"/>
      </w:pPr>
      <w:r>
        <w:t>Kid:</w:t>
      </w:r>
      <w:r>
        <w:tab/>
        <w:t>I want to be Mary.</w:t>
      </w:r>
    </w:p>
    <w:p w:rsidR="004624C8" w:rsidRDefault="004624C8" w:rsidP="007908A3">
      <w:pPr>
        <w:ind w:left="1134" w:hanging="1134"/>
      </w:pPr>
      <w:r>
        <w:t>Kid:</w:t>
      </w:r>
      <w:r>
        <w:tab/>
        <w:t>I want to be Joseph.</w:t>
      </w:r>
    </w:p>
    <w:p w:rsidR="004624C8" w:rsidRDefault="004624C8" w:rsidP="007908A3">
      <w:pPr>
        <w:ind w:left="1134" w:hanging="1134"/>
      </w:pPr>
      <w:r>
        <w:t>Kid:</w:t>
      </w:r>
      <w:r>
        <w:tab/>
        <w:t>I just want to be a sheep, ba ba ba ba ba ba ba ba ba bah.</w:t>
      </w:r>
    </w:p>
    <w:p w:rsidR="004624C8" w:rsidRPr="001B3441" w:rsidRDefault="004624C8" w:rsidP="007908A3">
      <w:pPr>
        <w:ind w:left="1134" w:hanging="1134"/>
        <w:jc w:val="center"/>
        <w:rPr>
          <w:i/>
          <w:iCs/>
        </w:rPr>
      </w:pPr>
      <w:r w:rsidRPr="001B3441">
        <w:rPr>
          <w:i/>
          <w:iCs/>
        </w:rPr>
        <w:t>All Move to Stage</w:t>
      </w:r>
      <w:r>
        <w:rPr>
          <w:i/>
          <w:iCs/>
        </w:rPr>
        <w:t xml:space="preserve"> and Take Places</w:t>
      </w:r>
    </w:p>
    <w:p w:rsidR="004624C8" w:rsidRPr="00FE1DB6" w:rsidRDefault="004624C8" w:rsidP="007908A3">
      <w:pPr>
        <w:ind w:left="2268" w:hanging="1134"/>
        <w:rPr>
          <w:i/>
          <w:iCs/>
          <w:u w:val="single"/>
        </w:rPr>
      </w:pPr>
      <w:r w:rsidRPr="007B2B12">
        <w:rPr>
          <w:i/>
          <w:iCs/>
        </w:rPr>
        <w:t xml:space="preserve">Hymn:  </w:t>
      </w:r>
      <w:r w:rsidRPr="007B2B12">
        <w:rPr>
          <w:i/>
          <w:iCs/>
          <w:u w:val="single"/>
        </w:rPr>
        <w:t>“From Heaven Above”</w:t>
      </w:r>
      <w:r w:rsidRPr="007B2B12">
        <w:rPr>
          <w:i/>
          <w:iCs/>
        </w:rPr>
        <w:t xml:space="preserve">   </w:t>
      </w:r>
    </w:p>
    <w:p w:rsidR="004624C8" w:rsidRPr="007B2B12" w:rsidRDefault="004624C8" w:rsidP="007908A3">
      <w:pPr>
        <w:ind w:left="2268" w:hanging="1134"/>
        <w:rPr>
          <w:i/>
          <w:iCs/>
        </w:rPr>
      </w:pPr>
      <w:r w:rsidRPr="007B2B12">
        <w:rPr>
          <w:i/>
          <w:iCs/>
        </w:rPr>
        <w:t>Gabriel sings vs. 1-5      Or two angels can sing, 1-3 + 4-5</w:t>
      </w:r>
    </w:p>
    <w:p w:rsidR="004624C8" w:rsidRPr="007B2B12" w:rsidRDefault="004624C8" w:rsidP="007908A3">
      <w:pPr>
        <w:ind w:left="2268" w:hanging="1134"/>
        <w:rPr>
          <w:i/>
          <w:iCs/>
        </w:rPr>
      </w:pPr>
      <w:r w:rsidRPr="007B2B12">
        <w:rPr>
          <w:i/>
          <w:iCs/>
        </w:rPr>
        <w:t>Shepherds sing vs 6-7</w:t>
      </w:r>
    </w:p>
    <w:p w:rsidR="004624C8" w:rsidRDefault="004624C8" w:rsidP="007908A3">
      <w:pPr>
        <w:ind w:left="2268" w:hanging="1134"/>
        <w:rPr>
          <w:i/>
          <w:iCs/>
        </w:rPr>
      </w:pPr>
      <w:r w:rsidRPr="007B2B12">
        <w:rPr>
          <w:i/>
          <w:iCs/>
        </w:rPr>
        <w:t>Congregation sings vs. 8-14.</w:t>
      </w:r>
    </w:p>
    <w:p w:rsidR="004624C8" w:rsidRDefault="004624C8" w:rsidP="007908A3">
      <w:pPr>
        <w:ind w:left="2268" w:hanging="1134"/>
        <w:rPr>
          <w:i/>
          <w:iCs/>
        </w:rPr>
      </w:pPr>
    </w:p>
    <w:p w:rsidR="004624C8" w:rsidRDefault="004624C8" w:rsidP="007908A3">
      <w:pPr>
        <w:ind w:left="2268" w:hanging="1134"/>
        <w:rPr>
          <w:i/>
          <w:iCs/>
        </w:rPr>
      </w:pPr>
    </w:p>
    <w:p w:rsidR="004624C8" w:rsidRDefault="004624C8" w:rsidP="00CE3257">
      <w:pPr>
        <w:spacing w:after="0" w:line="240" w:lineRule="atLeast"/>
        <w:jc w:val="both"/>
        <w:rPr>
          <w:i/>
          <w:iCs/>
          <w:sz w:val="20"/>
          <w:szCs w:val="20"/>
          <w:u w:val="single"/>
        </w:rPr>
      </w:pPr>
    </w:p>
    <w:p w:rsidR="004624C8" w:rsidRDefault="004624C8" w:rsidP="00CE3257">
      <w:pPr>
        <w:spacing w:after="0" w:line="240" w:lineRule="atLeast"/>
        <w:jc w:val="both"/>
        <w:rPr>
          <w:b/>
          <w:bCs/>
          <w:u w:val="single"/>
        </w:rPr>
        <w:sectPr w:rsidR="004624C8" w:rsidSect="003C4D27">
          <w:type w:val="continuous"/>
          <w:pgSz w:w="11907" w:h="16839" w:code="9"/>
          <w:pgMar w:top="720" w:right="720" w:bottom="720" w:left="720" w:header="709" w:footer="709" w:gutter="0"/>
          <w:cols w:space="720"/>
          <w:docGrid w:linePitch="360" w:charSpace="-4677"/>
        </w:sectPr>
      </w:pPr>
    </w:p>
    <w:p w:rsidR="004624C8" w:rsidRPr="00964317" w:rsidRDefault="004624C8" w:rsidP="00CE3257">
      <w:pPr>
        <w:spacing w:after="0" w:line="240" w:lineRule="atLeast"/>
        <w:jc w:val="both"/>
        <w:rPr>
          <w:b/>
          <w:bCs/>
          <w:color w:val="0000FF"/>
          <w:u w:val="single"/>
        </w:rPr>
      </w:pPr>
      <w:r w:rsidRPr="00964317">
        <w:rPr>
          <w:b/>
          <w:bCs/>
          <w:color w:val="0000FF"/>
          <w:u w:val="single"/>
        </w:rPr>
        <w:t>From Heaven Above</w:t>
      </w:r>
    </w:p>
    <w:p w:rsidR="004624C8" w:rsidRPr="00964317" w:rsidRDefault="004624C8" w:rsidP="00CE3257">
      <w:pPr>
        <w:widowControl w:val="0"/>
        <w:autoSpaceDE w:val="0"/>
        <w:autoSpaceDN w:val="0"/>
        <w:adjustRightInd w:val="0"/>
        <w:spacing w:after="0" w:line="240" w:lineRule="atLeast"/>
        <w:rPr>
          <w:color w:val="0000FF"/>
        </w:rPr>
        <w:sectPr w:rsidR="004624C8" w:rsidRPr="00964317" w:rsidSect="00CE3257">
          <w:type w:val="continuous"/>
          <w:pgSz w:w="11907" w:h="16839" w:code="9"/>
          <w:pgMar w:top="720" w:right="720" w:bottom="720" w:left="720" w:header="709" w:footer="709" w:gutter="0"/>
          <w:cols w:num="3" w:space="720"/>
          <w:docGrid w:linePitch="360" w:charSpace="-4677"/>
        </w:sectPr>
      </w:pPr>
    </w:p>
    <w:p w:rsidR="004624C8" w:rsidRPr="00656D04" w:rsidRDefault="004624C8" w:rsidP="00656D04">
      <w:pPr>
        <w:spacing w:after="0" w:line="240" w:lineRule="atLeast"/>
        <w:ind w:firstLine="720"/>
        <w:jc w:val="both"/>
        <w:rPr>
          <w:i/>
          <w:iCs/>
        </w:rPr>
      </w:pPr>
      <w:r w:rsidRPr="00656D04">
        <w:rPr>
          <w:i/>
          <w:iCs/>
        </w:rPr>
        <w:t>The Angel Sings</w:t>
      </w:r>
    </w:p>
    <w:p w:rsidR="004624C8" w:rsidRPr="00656D04" w:rsidRDefault="004624C8" w:rsidP="00CE3257">
      <w:pPr>
        <w:widowControl w:val="0"/>
        <w:autoSpaceDE w:val="0"/>
        <w:autoSpaceDN w:val="0"/>
        <w:adjustRightInd w:val="0"/>
        <w:spacing w:after="0" w:line="240" w:lineRule="atLeast"/>
      </w:pPr>
      <w:r w:rsidRPr="00656D04">
        <w:t>1 “From heav’n above to earth I come</w:t>
      </w:r>
    </w:p>
    <w:p w:rsidR="004624C8" w:rsidRPr="00656D04" w:rsidRDefault="004624C8" w:rsidP="00CE3257">
      <w:pPr>
        <w:widowControl w:val="0"/>
        <w:autoSpaceDE w:val="0"/>
        <w:autoSpaceDN w:val="0"/>
        <w:adjustRightInd w:val="0"/>
        <w:spacing w:after="0" w:line="240" w:lineRule="atLeast"/>
      </w:pPr>
      <w:r w:rsidRPr="00656D04">
        <w:t>to bear good news to ev’ry-one!</w:t>
      </w:r>
    </w:p>
    <w:p w:rsidR="004624C8" w:rsidRPr="00656D04" w:rsidRDefault="004624C8" w:rsidP="00CE3257">
      <w:pPr>
        <w:widowControl w:val="0"/>
        <w:autoSpaceDE w:val="0"/>
        <w:autoSpaceDN w:val="0"/>
        <w:adjustRightInd w:val="0"/>
        <w:spacing w:after="0" w:line="240" w:lineRule="atLeast"/>
      </w:pPr>
      <w:r w:rsidRPr="00656D04">
        <w:t>Glad tidings of great joy I bring</w:t>
      </w:r>
    </w:p>
    <w:p w:rsidR="004624C8" w:rsidRPr="00656D04" w:rsidRDefault="004624C8" w:rsidP="00CE3257">
      <w:pPr>
        <w:widowControl w:val="0"/>
        <w:autoSpaceDE w:val="0"/>
        <w:autoSpaceDN w:val="0"/>
        <w:adjustRightInd w:val="0"/>
        <w:spacing w:after="0" w:line="240" w:lineRule="atLeast"/>
      </w:pPr>
      <w:r w:rsidRPr="00656D04">
        <w:t>to all the world, and gladly sing:”</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2 “To you this night is born a child</w:t>
      </w:r>
    </w:p>
    <w:p w:rsidR="004624C8" w:rsidRPr="00656D04" w:rsidRDefault="004624C8" w:rsidP="00CE3257">
      <w:pPr>
        <w:widowControl w:val="0"/>
        <w:autoSpaceDE w:val="0"/>
        <w:autoSpaceDN w:val="0"/>
        <w:adjustRightInd w:val="0"/>
        <w:spacing w:after="0" w:line="240" w:lineRule="atLeast"/>
      </w:pPr>
      <w:r w:rsidRPr="00656D04">
        <w:t>of Mary, chosen virgin mild;</w:t>
      </w:r>
    </w:p>
    <w:p w:rsidR="004624C8" w:rsidRPr="00656D04" w:rsidRDefault="004624C8" w:rsidP="00CE3257">
      <w:pPr>
        <w:widowControl w:val="0"/>
        <w:autoSpaceDE w:val="0"/>
        <w:autoSpaceDN w:val="0"/>
        <w:adjustRightInd w:val="0"/>
        <w:spacing w:after="0" w:line="240" w:lineRule="atLeast"/>
      </w:pPr>
      <w:r w:rsidRPr="00656D04">
        <w:t>this newborn child of lowly birth</w:t>
      </w:r>
    </w:p>
    <w:p w:rsidR="004624C8" w:rsidRPr="00656D04" w:rsidRDefault="004624C8" w:rsidP="00CE3257">
      <w:pPr>
        <w:widowControl w:val="0"/>
        <w:autoSpaceDE w:val="0"/>
        <w:autoSpaceDN w:val="0"/>
        <w:adjustRightInd w:val="0"/>
        <w:spacing w:after="0" w:line="240" w:lineRule="atLeast"/>
      </w:pPr>
      <w:r w:rsidRPr="00656D04">
        <w:t>shall be the joy of all the earth.”</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3 “This is the Christ, God’s Son most high,</w:t>
      </w:r>
    </w:p>
    <w:p w:rsidR="004624C8" w:rsidRPr="00656D04" w:rsidRDefault="004624C8" w:rsidP="00CE3257">
      <w:pPr>
        <w:widowControl w:val="0"/>
        <w:autoSpaceDE w:val="0"/>
        <w:autoSpaceDN w:val="0"/>
        <w:adjustRightInd w:val="0"/>
        <w:spacing w:after="0" w:line="240" w:lineRule="atLeast"/>
      </w:pPr>
      <w:r w:rsidRPr="00656D04">
        <w:t>who hears your sad and bitter cry,</w:t>
      </w:r>
    </w:p>
    <w:p w:rsidR="004624C8" w:rsidRPr="00656D04" w:rsidRDefault="004624C8" w:rsidP="00CE3257">
      <w:pPr>
        <w:widowControl w:val="0"/>
        <w:autoSpaceDE w:val="0"/>
        <w:autoSpaceDN w:val="0"/>
        <w:adjustRightInd w:val="0"/>
        <w:spacing w:after="0" w:line="240" w:lineRule="atLeast"/>
      </w:pPr>
      <w:r w:rsidRPr="00656D04">
        <w:t>He will himself your Savior be</w:t>
      </w:r>
    </w:p>
    <w:p w:rsidR="004624C8" w:rsidRPr="00656D04" w:rsidRDefault="004624C8" w:rsidP="00CE3257">
      <w:pPr>
        <w:widowControl w:val="0"/>
        <w:autoSpaceDE w:val="0"/>
        <w:autoSpaceDN w:val="0"/>
        <w:adjustRightInd w:val="0"/>
        <w:spacing w:after="0" w:line="240" w:lineRule="atLeast"/>
      </w:pPr>
      <w:r w:rsidRPr="00656D04">
        <w:t>and from all sin will set you free.”</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4 “The blessing that the Father planned</w:t>
      </w:r>
    </w:p>
    <w:p w:rsidR="004624C8" w:rsidRPr="00656D04" w:rsidRDefault="004624C8" w:rsidP="00CE3257">
      <w:pPr>
        <w:widowControl w:val="0"/>
        <w:autoSpaceDE w:val="0"/>
        <w:autoSpaceDN w:val="0"/>
        <w:adjustRightInd w:val="0"/>
        <w:spacing w:after="0" w:line="240" w:lineRule="atLeast"/>
      </w:pPr>
      <w:r w:rsidRPr="00656D04">
        <w:t>the Son holds in his infant hand,</w:t>
      </w:r>
    </w:p>
    <w:p w:rsidR="004624C8" w:rsidRPr="00656D04" w:rsidRDefault="004624C8" w:rsidP="00CE3257">
      <w:pPr>
        <w:widowControl w:val="0"/>
        <w:autoSpaceDE w:val="0"/>
        <w:autoSpaceDN w:val="0"/>
        <w:adjustRightInd w:val="0"/>
        <w:spacing w:after="0" w:line="240" w:lineRule="atLeast"/>
      </w:pPr>
      <w:r w:rsidRPr="00656D04">
        <w:t>that in his kingdom, bright and fair,</w:t>
      </w:r>
    </w:p>
    <w:p w:rsidR="004624C8" w:rsidRPr="00656D04" w:rsidRDefault="004624C8" w:rsidP="00CE3257">
      <w:pPr>
        <w:widowControl w:val="0"/>
        <w:autoSpaceDE w:val="0"/>
        <w:autoSpaceDN w:val="0"/>
        <w:adjustRightInd w:val="0"/>
        <w:spacing w:after="0" w:line="240" w:lineRule="atLeast"/>
      </w:pPr>
      <w:r w:rsidRPr="00656D04">
        <w:t>you may with us his glory share.”</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5 “These are the signs that you will see</w:t>
      </w:r>
    </w:p>
    <w:p w:rsidR="004624C8" w:rsidRPr="00656D04" w:rsidRDefault="004624C8" w:rsidP="00CE3257">
      <w:pPr>
        <w:widowControl w:val="0"/>
        <w:autoSpaceDE w:val="0"/>
        <w:autoSpaceDN w:val="0"/>
        <w:adjustRightInd w:val="0"/>
        <w:spacing w:after="0" w:line="240" w:lineRule="atLeast"/>
        <w:jc w:val="both"/>
      </w:pPr>
      <w:r w:rsidRPr="00656D04">
        <w:t>to let you know that it is he:</w:t>
      </w:r>
    </w:p>
    <w:p w:rsidR="004624C8" w:rsidRPr="00656D04" w:rsidRDefault="004624C8" w:rsidP="00CE3257">
      <w:pPr>
        <w:widowControl w:val="0"/>
        <w:autoSpaceDE w:val="0"/>
        <w:autoSpaceDN w:val="0"/>
        <w:adjustRightInd w:val="0"/>
        <w:spacing w:after="0" w:line="240" w:lineRule="atLeast"/>
      </w:pPr>
      <w:r w:rsidRPr="00656D04">
        <w:t>in manger-bed, in swaddling clothes</w:t>
      </w:r>
    </w:p>
    <w:p w:rsidR="004624C8" w:rsidRPr="00656D04" w:rsidRDefault="004624C8" w:rsidP="00CE3257">
      <w:pPr>
        <w:widowControl w:val="0"/>
        <w:autoSpaceDE w:val="0"/>
        <w:autoSpaceDN w:val="0"/>
        <w:adjustRightInd w:val="0"/>
        <w:spacing w:after="0" w:line="240" w:lineRule="atLeast"/>
      </w:pPr>
      <w:r w:rsidRPr="00656D04">
        <w:t>the child who all the earth upholds.”</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rPr>
          <w:i/>
          <w:iCs/>
        </w:rPr>
      </w:pPr>
      <w:r w:rsidRPr="00656D04">
        <w:rPr>
          <w:i/>
          <w:iCs/>
        </w:rPr>
        <w:tab/>
        <w:t>The Shepherds Sing</w:t>
      </w:r>
    </w:p>
    <w:p w:rsidR="004624C8" w:rsidRPr="00656D04" w:rsidRDefault="004624C8" w:rsidP="00CE3257">
      <w:pPr>
        <w:widowControl w:val="0"/>
        <w:autoSpaceDE w:val="0"/>
        <w:autoSpaceDN w:val="0"/>
        <w:adjustRightInd w:val="0"/>
        <w:spacing w:after="0" w:line="240" w:lineRule="atLeast"/>
      </w:pPr>
      <w:r w:rsidRPr="00656D04">
        <w:t>6 How glad we’ll be to find it so!</w:t>
      </w:r>
    </w:p>
    <w:p w:rsidR="004624C8" w:rsidRPr="00656D04" w:rsidRDefault="004624C8" w:rsidP="00CE3257">
      <w:pPr>
        <w:widowControl w:val="0"/>
        <w:autoSpaceDE w:val="0"/>
        <w:autoSpaceDN w:val="0"/>
        <w:adjustRightInd w:val="0"/>
        <w:spacing w:after="0" w:line="240" w:lineRule="atLeast"/>
      </w:pPr>
      <w:r w:rsidRPr="00656D04">
        <w:t>Then with the shepherds let us go</w:t>
      </w:r>
    </w:p>
    <w:p w:rsidR="004624C8" w:rsidRPr="00656D04" w:rsidRDefault="004624C8" w:rsidP="00CE3257">
      <w:pPr>
        <w:widowControl w:val="0"/>
        <w:autoSpaceDE w:val="0"/>
        <w:autoSpaceDN w:val="0"/>
        <w:adjustRightInd w:val="0"/>
        <w:spacing w:after="0" w:line="240" w:lineRule="atLeast"/>
      </w:pPr>
      <w:r w:rsidRPr="00656D04">
        <w:t>To see what God for us has done</w:t>
      </w:r>
    </w:p>
    <w:p w:rsidR="004624C8" w:rsidRPr="00656D04" w:rsidRDefault="004624C8" w:rsidP="00CE3257">
      <w:pPr>
        <w:widowControl w:val="0"/>
        <w:autoSpaceDE w:val="0"/>
        <w:autoSpaceDN w:val="0"/>
        <w:adjustRightInd w:val="0"/>
        <w:spacing w:after="0" w:line="240" w:lineRule="atLeast"/>
      </w:pPr>
      <w:r w:rsidRPr="00656D04">
        <w:t>In sending us his own dear Son.</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7 Look, look, dear friends, look over there!</w:t>
      </w:r>
    </w:p>
    <w:p w:rsidR="004624C8" w:rsidRPr="00656D04" w:rsidRDefault="004624C8" w:rsidP="00CE3257">
      <w:pPr>
        <w:widowControl w:val="0"/>
        <w:autoSpaceDE w:val="0"/>
        <w:autoSpaceDN w:val="0"/>
        <w:adjustRightInd w:val="0"/>
        <w:spacing w:after="0" w:line="240" w:lineRule="atLeast"/>
      </w:pPr>
      <w:r w:rsidRPr="00656D04">
        <w:t>What lies within that manger bare?</w:t>
      </w:r>
    </w:p>
    <w:p w:rsidR="004624C8" w:rsidRPr="00656D04" w:rsidRDefault="004624C8" w:rsidP="00CE3257">
      <w:pPr>
        <w:widowControl w:val="0"/>
        <w:autoSpaceDE w:val="0"/>
        <w:autoSpaceDN w:val="0"/>
        <w:adjustRightInd w:val="0"/>
        <w:spacing w:after="0" w:line="240" w:lineRule="atLeast"/>
      </w:pPr>
      <w:r w:rsidRPr="00656D04">
        <w:t>Who is that lovely little one?</w:t>
      </w:r>
    </w:p>
    <w:p w:rsidR="004624C8" w:rsidRPr="00656D04" w:rsidRDefault="004624C8" w:rsidP="00CE3257">
      <w:pPr>
        <w:widowControl w:val="0"/>
        <w:autoSpaceDE w:val="0"/>
        <w:autoSpaceDN w:val="0"/>
        <w:adjustRightInd w:val="0"/>
        <w:spacing w:after="0" w:line="240" w:lineRule="atLeast"/>
      </w:pPr>
      <w:r w:rsidRPr="00656D04">
        <w:t>The baby Jesus, God’s dear Son.</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rPr>
          <w:i/>
          <w:iCs/>
        </w:rPr>
      </w:pPr>
      <w:r w:rsidRPr="00656D04">
        <w:tab/>
      </w:r>
      <w:r w:rsidRPr="00656D04">
        <w:rPr>
          <w:i/>
          <w:iCs/>
        </w:rPr>
        <w:t>The Congregation Sings</w:t>
      </w:r>
    </w:p>
    <w:p w:rsidR="004624C8" w:rsidRPr="00656D04" w:rsidRDefault="004624C8" w:rsidP="00CE3257">
      <w:pPr>
        <w:widowControl w:val="0"/>
        <w:autoSpaceDE w:val="0"/>
        <w:autoSpaceDN w:val="0"/>
        <w:adjustRightInd w:val="0"/>
        <w:spacing w:after="0" w:line="240" w:lineRule="atLeast"/>
      </w:pPr>
      <w:r w:rsidRPr="00656D04">
        <w:t>8 Welcome to earth, O noble Guest,</w:t>
      </w:r>
    </w:p>
    <w:p w:rsidR="004624C8" w:rsidRPr="00656D04" w:rsidRDefault="004624C8" w:rsidP="00CE3257">
      <w:pPr>
        <w:widowControl w:val="0"/>
        <w:autoSpaceDE w:val="0"/>
        <w:autoSpaceDN w:val="0"/>
        <w:adjustRightInd w:val="0"/>
        <w:spacing w:after="0" w:line="240" w:lineRule="atLeast"/>
      </w:pPr>
      <w:r w:rsidRPr="00656D04">
        <w:t>through whom this sinful world is blest!</w:t>
      </w:r>
    </w:p>
    <w:p w:rsidR="004624C8" w:rsidRPr="00656D04" w:rsidRDefault="004624C8" w:rsidP="00CE3257">
      <w:pPr>
        <w:widowControl w:val="0"/>
        <w:autoSpaceDE w:val="0"/>
        <w:autoSpaceDN w:val="0"/>
        <w:adjustRightInd w:val="0"/>
        <w:spacing w:after="0" w:line="240" w:lineRule="atLeast"/>
      </w:pPr>
      <w:r w:rsidRPr="00656D04">
        <w:t>You turned not from our needs away;</w:t>
      </w:r>
    </w:p>
    <w:p w:rsidR="004624C8" w:rsidRPr="00656D04" w:rsidRDefault="004624C8" w:rsidP="00CE3257">
      <w:pPr>
        <w:widowControl w:val="0"/>
        <w:autoSpaceDE w:val="0"/>
        <w:autoSpaceDN w:val="0"/>
        <w:adjustRightInd w:val="0"/>
        <w:spacing w:after="0" w:line="240" w:lineRule="atLeast"/>
      </w:pPr>
      <w:r w:rsidRPr="00656D04">
        <w:t>how can our thanks such love repay?</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9 O Lord, you have created all!</w:t>
      </w:r>
    </w:p>
    <w:p w:rsidR="004624C8" w:rsidRPr="00656D04" w:rsidRDefault="004624C8" w:rsidP="00CE3257">
      <w:pPr>
        <w:widowControl w:val="0"/>
        <w:autoSpaceDE w:val="0"/>
        <w:autoSpaceDN w:val="0"/>
        <w:adjustRightInd w:val="0"/>
        <w:spacing w:after="0" w:line="240" w:lineRule="atLeast"/>
      </w:pPr>
      <w:r w:rsidRPr="00656D04">
        <w:t>How did you come to be so small,</w:t>
      </w:r>
    </w:p>
    <w:p w:rsidR="004624C8" w:rsidRPr="00656D04" w:rsidRDefault="004624C8" w:rsidP="00CE3257">
      <w:pPr>
        <w:widowControl w:val="0"/>
        <w:autoSpaceDE w:val="0"/>
        <w:autoSpaceDN w:val="0"/>
        <w:adjustRightInd w:val="0"/>
        <w:spacing w:after="0" w:line="240" w:lineRule="atLeast"/>
      </w:pPr>
      <w:r w:rsidRPr="00656D04">
        <w:t>to sweetly sleep in manger-bed</w:t>
      </w:r>
    </w:p>
    <w:p w:rsidR="004624C8" w:rsidRPr="00656D04" w:rsidRDefault="004624C8" w:rsidP="00CE3257">
      <w:pPr>
        <w:widowControl w:val="0"/>
        <w:autoSpaceDE w:val="0"/>
        <w:autoSpaceDN w:val="0"/>
        <w:adjustRightInd w:val="0"/>
        <w:spacing w:after="0" w:line="240" w:lineRule="atLeast"/>
      </w:pPr>
      <w:r w:rsidRPr="00656D04">
        <w:t>where lowing cattle lately fed?</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10 Were earth a thousand times as fair</w:t>
      </w:r>
    </w:p>
    <w:p w:rsidR="004624C8" w:rsidRPr="00656D04" w:rsidRDefault="004624C8" w:rsidP="00CE3257">
      <w:pPr>
        <w:widowControl w:val="0"/>
        <w:autoSpaceDE w:val="0"/>
        <w:autoSpaceDN w:val="0"/>
        <w:adjustRightInd w:val="0"/>
        <w:spacing w:after="0" w:line="240" w:lineRule="atLeast"/>
      </w:pPr>
      <w:r w:rsidRPr="00656D04">
        <w:t>and set with gold and jewels rare,</w:t>
      </w:r>
    </w:p>
    <w:p w:rsidR="004624C8" w:rsidRPr="00656D04" w:rsidRDefault="004624C8" w:rsidP="00CE3257">
      <w:pPr>
        <w:widowControl w:val="0"/>
        <w:autoSpaceDE w:val="0"/>
        <w:autoSpaceDN w:val="0"/>
        <w:adjustRightInd w:val="0"/>
        <w:spacing w:after="0" w:line="240" w:lineRule="atLeast"/>
      </w:pPr>
      <w:r w:rsidRPr="00656D04">
        <w:t>still such a cradle would not do</w:t>
      </w:r>
    </w:p>
    <w:p w:rsidR="004624C8" w:rsidRPr="00656D04" w:rsidRDefault="004624C8" w:rsidP="00CE3257">
      <w:pPr>
        <w:widowControl w:val="0"/>
        <w:autoSpaceDE w:val="0"/>
        <w:autoSpaceDN w:val="0"/>
        <w:adjustRightInd w:val="0"/>
        <w:spacing w:after="0" w:line="240" w:lineRule="atLeast"/>
      </w:pPr>
      <w:r w:rsidRPr="00656D04">
        <w:t>to rock a prince so great as you.</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11 For velvets soft and silken stuff</w:t>
      </w:r>
    </w:p>
    <w:p w:rsidR="004624C8" w:rsidRPr="00656D04" w:rsidRDefault="004624C8" w:rsidP="00CE3257">
      <w:pPr>
        <w:widowControl w:val="0"/>
        <w:autoSpaceDE w:val="0"/>
        <w:autoSpaceDN w:val="0"/>
        <w:adjustRightInd w:val="0"/>
        <w:spacing w:after="0" w:line="240" w:lineRule="atLeast"/>
      </w:pPr>
      <w:r w:rsidRPr="00656D04">
        <w:t>you have but hay and straw so rough</w:t>
      </w:r>
    </w:p>
    <w:p w:rsidR="004624C8" w:rsidRPr="00656D04" w:rsidRDefault="004624C8" w:rsidP="00CE3257">
      <w:pPr>
        <w:widowControl w:val="0"/>
        <w:autoSpaceDE w:val="0"/>
        <w:autoSpaceDN w:val="0"/>
        <w:adjustRightInd w:val="0"/>
        <w:spacing w:after="0" w:line="240" w:lineRule="atLeast"/>
      </w:pPr>
      <w:r w:rsidRPr="00656D04">
        <w:t>on which as king so rich and great</w:t>
      </w:r>
    </w:p>
    <w:p w:rsidR="004624C8" w:rsidRPr="00656D04" w:rsidRDefault="004624C8" w:rsidP="00CE3257">
      <w:pPr>
        <w:widowControl w:val="0"/>
        <w:autoSpaceDE w:val="0"/>
        <w:autoSpaceDN w:val="0"/>
        <w:adjustRightInd w:val="0"/>
        <w:spacing w:after="0" w:line="240" w:lineRule="atLeast"/>
      </w:pPr>
      <w:r w:rsidRPr="00656D04">
        <w:t>to be enthroned in humble state.</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12 Ah, dearest Jesus, holy child,</w:t>
      </w:r>
    </w:p>
    <w:p w:rsidR="004624C8" w:rsidRPr="00656D04" w:rsidRDefault="004624C8" w:rsidP="00CE3257">
      <w:pPr>
        <w:widowControl w:val="0"/>
        <w:autoSpaceDE w:val="0"/>
        <w:autoSpaceDN w:val="0"/>
        <w:adjustRightInd w:val="0"/>
        <w:spacing w:after="0" w:line="240" w:lineRule="atLeast"/>
      </w:pPr>
      <w:r w:rsidRPr="00656D04">
        <w:t>prepare a bed, soft, undefiled,</w:t>
      </w:r>
    </w:p>
    <w:p w:rsidR="004624C8" w:rsidRPr="00656D04" w:rsidRDefault="004624C8" w:rsidP="00CE3257">
      <w:pPr>
        <w:widowControl w:val="0"/>
        <w:autoSpaceDE w:val="0"/>
        <w:autoSpaceDN w:val="0"/>
        <w:adjustRightInd w:val="0"/>
        <w:spacing w:after="0" w:line="240" w:lineRule="atLeast"/>
      </w:pPr>
      <w:r w:rsidRPr="00656D04">
        <w:t>a holy shrine, within my heart,</w:t>
      </w:r>
    </w:p>
    <w:p w:rsidR="004624C8" w:rsidRPr="00656D04" w:rsidRDefault="004624C8" w:rsidP="00CE3257">
      <w:pPr>
        <w:widowControl w:val="0"/>
        <w:autoSpaceDE w:val="0"/>
        <w:autoSpaceDN w:val="0"/>
        <w:adjustRightInd w:val="0"/>
        <w:spacing w:after="0" w:line="240" w:lineRule="atLeast"/>
      </w:pPr>
      <w:r w:rsidRPr="00656D04">
        <w:t>that you and I need never part.</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13 My heart for very joy now leaps;</w:t>
      </w:r>
    </w:p>
    <w:p w:rsidR="004624C8" w:rsidRPr="00656D04" w:rsidRDefault="004624C8" w:rsidP="00CE3257">
      <w:pPr>
        <w:widowControl w:val="0"/>
        <w:autoSpaceDE w:val="0"/>
        <w:autoSpaceDN w:val="0"/>
        <w:adjustRightInd w:val="0"/>
        <w:spacing w:after="0" w:line="240" w:lineRule="atLeast"/>
      </w:pPr>
      <w:r w:rsidRPr="00656D04">
        <w:t>my voice no longer silence keeps;</w:t>
      </w:r>
    </w:p>
    <w:p w:rsidR="004624C8" w:rsidRPr="00656D04" w:rsidRDefault="004624C8" w:rsidP="00CE3257">
      <w:pPr>
        <w:widowControl w:val="0"/>
        <w:autoSpaceDE w:val="0"/>
        <w:autoSpaceDN w:val="0"/>
        <w:adjustRightInd w:val="0"/>
        <w:spacing w:after="0" w:line="240" w:lineRule="atLeast"/>
      </w:pPr>
      <w:r w:rsidRPr="00656D04">
        <w:t>I too must join the angel-throng</w:t>
      </w:r>
    </w:p>
    <w:p w:rsidR="004624C8" w:rsidRPr="00656D04" w:rsidRDefault="004624C8" w:rsidP="00CE3257">
      <w:pPr>
        <w:widowControl w:val="0"/>
        <w:autoSpaceDE w:val="0"/>
        <w:autoSpaceDN w:val="0"/>
        <w:adjustRightInd w:val="0"/>
        <w:spacing w:after="0" w:line="240" w:lineRule="atLeast"/>
      </w:pPr>
      <w:r w:rsidRPr="00656D04">
        <w:t>To sing with joy his cradle-song.</w:t>
      </w:r>
    </w:p>
    <w:p w:rsidR="004624C8" w:rsidRPr="00656D04" w:rsidRDefault="004624C8" w:rsidP="00CE3257">
      <w:pPr>
        <w:widowControl w:val="0"/>
        <w:autoSpaceDE w:val="0"/>
        <w:autoSpaceDN w:val="0"/>
        <w:adjustRightInd w:val="0"/>
        <w:spacing w:after="0" w:line="240" w:lineRule="atLeast"/>
      </w:pPr>
    </w:p>
    <w:p w:rsidR="004624C8" w:rsidRPr="00656D04" w:rsidRDefault="004624C8" w:rsidP="00CE3257">
      <w:pPr>
        <w:widowControl w:val="0"/>
        <w:autoSpaceDE w:val="0"/>
        <w:autoSpaceDN w:val="0"/>
        <w:adjustRightInd w:val="0"/>
        <w:spacing w:after="0" w:line="240" w:lineRule="atLeast"/>
      </w:pPr>
      <w:r w:rsidRPr="00656D04">
        <w:t>14 “Glory to God in highest heav’n,</w:t>
      </w:r>
    </w:p>
    <w:p w:rsidR="004624C8" w:rsidRPr="00656D04" w:rsidRDefault="004624C8" w:rsidP="00CE3257">
      <w:pPr>
        <w:widowControl w:val="0"/>
        <w:autoSpaceDE w:val="0"/>
        <w:autoSpaceDN w:val="0"/>
        <w:adjustRightInd w:val="0"/>
        <w:spacing w:after="0" w:line="240" w:lineRule="atLeast"/>
      </w:pPr>
      <w:r w:rsidRPr="00656D04">
        <w:t>who unto us the Son has giv’n.”</w:t>
      </w:r>
    </w:p>
    <w:p w:rsidR="004624C8" w:rsidRPr="00656D04" w:rsidRDefault="004624C8" w:rsidP="00CE3257">
      <w:pPr>
        <w:widowControl w:val="0"/>
        <w:autoSpaceDE w:val="0"/>
        <w:autoSpaceDN w:val="0"/>
        <w:adjustRightInd w:val="0"/>
        <w:spacing w:after="0" w:line="240" w:lineRule="atLeast"/>
      </w:pPr>
      <w:r w:rsidRPr="00656D04">
        <w:t>With angels sing in pious mirth</w:t>
      </w:r>
    </w:p>
    <w:p w:rsidR="004624C8" w:rsidRPr="00656D04" w:rsidRDefault="004624C8" w:rsidP="00CE3257">
      <w:pPr>
        <w:widowControl w:val="0"/>
        <w:autoSpaceDE w:val="0"/>
        <w:autoSpaceDN w:val="0"/>
        <w:adjustRightInd w:val="0"/>
        <w:spacing w:after="0" w:line="240" w:lineRule="atLeast"/>
      </w:pPr>
      <w:r w:rsidRPr="00656D04">
        <w:t>a glad new year to all the earth!</w:t>
      </w:r>
    </w:p>
    <w:p w:rsidR="004624C8" w:rsidRPr="00656D04" w:rsidRDefault="004624C8" w:rsidP="007908A3">
      <w:pPr>
        <w:ind w:left="2268" w:hanging="1134"/>
        <w:rPr>
          <w:i/>
          <w:iCs/>
        </w:rPr>
        <w:sectPr w:rsidR="004624C8" w:rsidRPr="00656D04" w:rsidSect="00656D04">
          <w:type w:val="continuous"/>
          <w:pgSz w:w="11907" w:h="16839" w:code="9"/>
          <w:pgMar w:top="720" w:right="720" w:bottom="720" w:left="720" w:header="709" w:footer="709" w:gutter="0"/>
          <w:cols w:num="2" w:space="720"/>
          <w:docGrid w:linePitch="360" w:charSpace="-4677"/>
        </w:sectPr>
      </w:pPr>
    </w:p>
    <w:p w:rsidR="004624C8" w:rsidRDefault="004624C8" w:rsidP="007908A3">
      <w:pPr>
        <w:ind w:left="1134" w:hanging="1134"/>
        <w:sectPr w:rsidR="004624C8" w:rsidSect="003C4D27">
          <w:type w:val="continuous"/>
          <w:pgSz w:w="11907" w:h="16839" w:code="9"/>
          <w:pgMar w:top="720" w:right="720" w:bottom="720" w:left="720" w:header="709" w:footer="709" w:gutter="0"/>
          <w:cols w:space="720"/>
          <w:docGrid w:linePitch="360" w:charSpace="-4677"/>
        </w:sectPr>
      </w:pPr>
    </w:p>
    <w:p w:rsidR="004624C8" w:rsidRDefault="004624C8" w:rsidP="007908A3">
      <w:pPr>
        <w:ind w:left="1134" w:hanging="1134"/>
      </w:pPr>
    </w:p>
    <w:p w:rsidR="004624C8" w:rsidRDefault="004624C8" w:rsidP="007908A3">
      <w:pPr>
        <w:ind w:left="1134" w:hanging="1134"/>
      </w:pPr>
      <w:r>
        <w:t>Katie:</w:t>
      </w:r>
      <w:r>
        <w:tab/>
        <w:t xml:space="preserve">Nice song, Martin.  But I want to tell why Jesus was born in </w:t>
      </w:r>
      <w:smartTag w:uri="urn:schemas-microsoft-com:office:smarttags" w:element="place">
        <w:smartTag w:uri="urn:schemas-microsoft-com:office:smarttags" w:element="City">
          <w:r>
            <w:t>Bethlehem</w:t>
          </w:r>
        </w:smartTag>
      </w:smartTag>
      <w:r>
        <w:t xml:space="preserve">.  You see, </w:t>
      </w:r>
      <w:smartTag w:uri="urn:schemas-microsoft-com:office:smarttags" w:element="place">
        <w:smartTag w:uri="urn:schemas-microsoft-com:office:smarttags" w:element="City">
          <w:r>
            <w:t>Bethlehem</w:t>
          </w:r>
        </w:smartTag>
      </w:smartTag>
      <w:r>
        <w:t xml:space="preserve"> was the old home town of </w:t>
      </w:r>
      <w:smartTag w:uri="urn:schemas-microsoft-com:office:smarttags" w:element="place">
        <w:smartTag w:uri="urn:schemas-microsoft-com:office:smarttags" w:element="City">
          <w:r>
            <w:t>King David</w:t>
          </w:r>
        </w:smartTag>
      </w:smartTag>
      <w:r>
        <w:t xml:space="preserve">.  And Jesus was the great, great X28 great grandson of King David.  But Jesus was not just a prince, he was the Messiah King promised by God who would save his people from their sin.   So Jesus had to be born and be registered in the Town of </w:t>
      </w:r>
      <w:smartTag w:uri="urn:schemas-microsoft-com:office:smarttags" w:element="place">
        <w:smartTag w:uri="urn:schemas-microsoft-com:office:smarttags" w:element="City">
          <w:r>
            <w:t>David</w:t>
          </w:r>
        </w:smartTag>
      </w:smartTag>
      <w:r>
        <w:t xml:space="preserve"> so that everything would be nice and right and legal.  Jesus would have a strange throne though, it would be a cross with a crown of thorns when he died on the cross.  But he rose on the third day so we know that he really is the Messiah King, the Son of God!</w:t>
      </w:r>
    </w:p>
    <w:p w:rsidR="004624C8" w:rsidRDefault="004624C8" w:rsidP="007908A3">
      <w:pPr>
        <w:ind w:left="1134" w:hanging="1134"/>
      </w:pPr>
    </w:p>
    <w:p w:rsidR="004624C8" w:rsidRDefault="004624C8" w:rsidP="007908A3">
      <w:pPr>
        <w:ind w:left="1134" w:hanging="1134"/>
        <w:rPr>
          <w:i/>
          <w:iCs/>
          <w:u w:val="single"/>
        </w:rPr>
      </w:pPr>
      <w:r>
        <w:t>Katie:</w:t>
      </w:r>
      <w:r>
        <w:tab/>
        <w:t xml:space="preserve">There is a song about </w:t>
      </w:r>
      <w:smartTag w:uri="urn:schemas-microsoft-com:office:smarttags" w:element="place">
        <w:smartTag w:uri="urn:schemas-microsoft-com:office:smarttags" w:element="City">
          <w:r>
            <w:t>Bethlehem</w:t>
          </w:r>
        </w:smartTag>
      </w:smartTag>
      <w:r>
        <w:t xml:space="preserve">. Shall we sing it?  </w:t>
      </w:r>
      <w:r w:rsidRPr="006214F6">
        <w:rPr>
          <w:u w:val="single"/>
        </w:rPr>
        <w:t>“</w:t>
      </w:r>
      <w:r w:rsidRPr="00AB4B24">
        <w:rPr>
          <w:i/>
          <w:iCs/>
          <w:u w:val="single"/>
        </w:rPr>
        <w:t xml:space="preserve">O Little Town of </w:t>
      </w:r>
      <w:smartTag w:uri="urn:schemas-microsoft-com:office:smarttags" w:element="place">
        <w:smartTag w:uri="urn:schemas-microsoft-com:office:smarttags" w:element="City">
          <w:r w:rsidRPr="00AB4B24">
            <w:rPr>
              <w:i/>
              <w:iCs/>
              <w:u w:val="single"/>
            </w:rPr>
            <w:t>Bethlehem</w:t>
          </w:r>
        </w:smartTag>
      </w:smartTag>
      <w:r w:rsidRPr="00AB4B24">
        <w:rPr>
          <w:i/>
          <w:iCs/>
          <w:u w:val="single"/>
        </w:rPr>
        <w:t>.”</w:t>
      </w:r>
      <w:r>
        <w:rPr>
          <w:i/>
          <w:iCs/>
          <w:u w:val="single"/>
        </w:rPr>
        <w:t xml:space="preserve"> </w:t>
      </w:r>
    </w:p>
    <w:p w:rsidR="004624C8" w:rsidRDefault="004624C8" w:rsidP="00C30E04">
      <w:pPr>
        <w:spacing w:after="0" w:line="240" w:lineRule="atLeast"/>
        <w:rPr>
          <w:b/>
          <w:bCs/>
          <w:u w:val="single"/>
        </w:rPr>
      </w:pPr>
    </w:p>
    <w:p w:rsidR="004624C8" w:rsidRDefault="004624C8" w:rsidP="00C30E04">
      <w:pPr>
        <w:spacing w:after="0" w:line="240" w:lineRule="atLeast"/>
        <w:rPr>
          <w:b/>
          <w:bCs/>
          <w:u w:val="single"/>
        </w:rPr>
      </w:pPr>
    </w:p>
    <w:p w:rsidR="004624C8" w:rsidRDefault="004624C8" w:rsidP="00C30E04">
      <w:pPr>
        <w:spacing w:after="0" w:line="240" w:lineRule="atLeast"/>
        <w:rPr>
          <w:b/>
          <w:bCs/>
          <w:u w:val="single"/>
        </w:rPr>
      </w:pPr>
    </w:p>
    <w:p w:rsidR="004624C8" w:rsidRDefault="004624C8" w:rsidP="00C30E04">
      <w:pPr>
        <w:spacing w:after="0" w:line="240" w:lineRule="atLeast"/>
        <w:rPr>
          <w:b/>
          <w:bCs/>
          <w:u w:val="single"/>
        </w:rPr>
        <w:sectPr w:rsidR="004624C8" w:rsidSect="003C4D27">
          <w:type w:val="continuous"/>
          <w:pgSz w:w="11907" w:h="16839" w:code="9"/>
          <w:pgMar w:top="720" w:right="720" w:bottom="720" w:left="720" w:header="709" w:footer="709" w:gutter="0"/>
          <w:cols w:space="720"/>
          <w:docGrid w:linePitch="360" w:charSpace="-4677"/>
        </w:sectPr>
      </w:pPr>
    </w:p>
    <w:p w:rsidR="004624C8" w:rsidRPr="00964317" w:rsidRDefault="004624C8" w:rsidP="00C30E04">
      <w:pPr>
        <w:spacing w:after="0" w:line="240" w:lineRule="atLeast"/>
        <w:rPr>
          <w:b/>
          <w:bCs/>
          <w:color w:val="0000FF"/>
          <w:u w:val="single"/>
        </w:rPr>
      </w:pPr>
      <w:r w:rsidRPr="00964317">
        <w:rPr>
          <w:b/>
          <w:bCs/>
          <w:color w:val="0000FF"/>
          <w:u w:val="single"/>
        </w:rPr>
        <w:t xml:space="preserve">O Little Town of </w:t>
      </w:r>
      <w:smartTag w:uri="urn:schemas-microsoft-com:office:smarttags" w:element="place">
        <w:smartTag w:uri="urn:schemas-microsoft-com:office:smarttags" w:element="City">
          <w:r w:rsidRPr="00964317">
            <w:rPr>
              <w:b/>
              <w:bCs/>
              <w:color w:val="0000FF"/>
              <w:u w:val="single"/>
            </w:rPr>
            <w:t>Bethlehem</w:t>
          </w:r>
        </w:smartTag>
      </w:smartTag>
      <w:r w:rsidRPr="00964317">
        <w:rPr>
          <w:b/>
          <w:bCs/>
          <w:color w:val="0000FF"/>
          <w:u w:val="single"/>
        </w:rPr>
        <w:t xml:space="preserve"> </w:t>
      </w:r>
    </w:p>
    <w:p w:rsidR="004624C8" w:rsidRPr="00AC0325" w:rsidRDefault="004624C8" w:rsidP="00C30E04">
      <w:pPr>
        <w:pStyle w:val="TableText"/>
        <w:spacing w:line="240" w:lineRule="atLeast"/>
      </w:pPr>
      <w:r w:rsidRPr="00AC0325">
        <w:t xml:space="preserve">1  O little town of </w:t>
      </w:r>
      <w:smartTag w:uri="urn:schemas-microsoft-com:office:smarttags" w:element="place">
        <w:smartTag w:uri="urn:schemas-microsoft-com:office:smarttags" w:element="City">
          <w:r w:rsidRPr="00AC0325">
            <w:t>Bethlehem</w:t>
          </w:r>
        </w:smartTag>
      </w:smartTag>
      <w:r w:rsidRPr="00AC0325">
        <w:t xml:space="preserve">, </w:t>
      </w:r>
    </w:p>
    <w:p w:rsidR="004624C8" w:rsidRPr="00AC0325" w:rsidRDefault="004624C8" w:rsidP="00C30E04">
      <w:pPr>
        <w:pStyle w:val="TableText"/>
        <w:spacing w:line="240" w:lineRule="atLeast"/>
      </w:pPr>
      <w:r w:rsidRPr="00AC0325">
        <w:t xml:space="preserve">How still we see thee lie! </w:t>
      </w:r>
    </w:p>
    <w:p w:rsidR="004624C8" w:rsidRPr="00AC0325" w:rsidRDefault="004624C8" w:rsidP="00C30E04">
      <w:pPr>
        <w:pStyle w:val="TableText"/>
        <w:spacing w:line="240" w:lineRule="atLeast"/>
      </w:pPr>
      <w:r w:rsidRPr="00AC0325">
        <w:t xml:space="preserve">Above thy deep and dreamless sleep </w:t>
      </w:r>
    </w:p>
    <w:p w:rsidR="004624C8" w:rsidRPr="00AC0325" w:rsidRDefault="004624C8" w:rsidP="00C30E04">
      <w:pPr>
        <w:pStyle w:val="TableText"/>
        <w:spacing w:line="240" w:lineRule="atLeast"/>
      </w:pPr>
      <w:r w:rsidRPr="00AC0325">
        <w:t xml:space="preserve">The silent stars go by; </w:t>
      </w:r>
    </w:p>
    <w:p w:rsidR="004624C8" w:rsidRPr="00AC0325" w:rsidRDefault="004624C8" w:rsidP="00C30E04">
      <w:pPr>
        <w:pStyle w:val="TableText"/>
        <w:spacing w:line="240" w:lineRule="atLeast"/>
      </w:pPr>
      <w:r w:rsidRPr="00AC0325">
        <w:t xml:space="preserve">Yet in the dark streets shineth </w:t>
      </w:r>
    </w:p>
    <w:p w:rsidR="004624C8" w:rsidRPr="00AC0325" w:rsidRDefault="004624C8" w:rsidP="00C30E04">
      <w:pPr>
        <w:pStyle w:val="TableText"/>
        <w:spacing w:line="240" w:lineRule="atLeast"/>
      </w:pPr>
      <w:r w:rsidRPr="00AC0325">
        <w:t xml:space="preserve">The everlasting Light; </w:t>
      </w:r>
    </w:p>
    <w:p w:rsidR="004624C8" w:rsidRPr="00AC0325" w:rsidRDefault="004624C8" w:rsidP="00C30E04">
      <w:pPr>
        <w:pStyle w:val="TableText"/>
        <w:spacing w:line="240" w:lineRule="atLeast"/>
      </w:pPr>
      <w:r w:rsidRPr="00AC0325">
        <w:t xml:space="preserve">The hopes and fears of all the years </w:t>
      </w:r>
    </w:p>
    <w:p w:rsidR="004624C8" w:rsidRPr="00AC0325" w:rsidRDefault="004624C8" w:rsidP="00C30E04">
      <w:pPr>
        <w:pStyle w:val="TableText"/>
        <w:spacing w:line="240" w:lineRule="atLeast"/>
      </w:pPr>
      <w:r w:rsidRPr="00AC0325">
        <w:t>Are met in thee tonight.</w:t>
      </w:r>
    </w:p>
    <w:p w:rsidR="004624C8" w:rsidRPr="00AC0325"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2  For Christ is born of Mary, </w:t>
      </w:r>
    </w:p>
    <w:p w:rsidR="004624C8" w:rsidRPr="00AC0325" w:rsidRDefault="004624C8" w:rsidP="00C30E04">
      <w:pPr>
        <w:pStyle w:val="TableText"/>
        <w:spacing w:line="240" w:lineRule="atLeast"/>
      </w:pPr>
      <w:r w:rsidRPr="00AC0325">
        <w:t xml:space="preserve">And gathered all above, </w:t>
      </w:r>
    </w:p>
    <w:p w:rsidR="004624C8" w:rsidRPr="00AC0325" w:rsidRDefault="004624C8" w:rsidP="00C30E04">
      <w:pPr>
        <w:pStyle w:val="TableText"/>
        <w:spacing w:line="240" w:lineRule="atLeast"/>
      </w:pPr>
      <w:r w:rsidRPr="00AC0325">
        <w:t xml:space="preserve">While mortals sleep, the angels keep </w:t>
      </w:r>
    </w:p>
    <w:p w:rsidR="004624C8" w:rsidRPr="00AC0325" w:rsidRDefault="004624C8" w:rsidP="00C30E04">
      <w:pPr>
        <w:pStyle w:val="TableText"/>
        <w:spacing w:line="240" w:lineRule="atLeast"/>
      </w:pPr>
      <w:r w:rsidRPr="00AC0325">
        <w:t xml:space="preserve">Their watch of wond’ring love. </w:t>
      </w:r>
    </w:p>
    <w:p w:rsidR="004624C8" w:rsidRPr="00AC0325" w:rsidRDefault="004624C8" w:rsidP="00C30E04">
      <w:pPr>
        <w:pStyle w:val="TableText"/>
        <w:spacing w:line="240" w:lineRule="atLeast"/>
      </w:pPr>
      <w:r w:rsidRPr="00AC0325">
        <w:t xml:space="preserve">O morning stars, together </w:t>
      </w:r>
    </w:p>
    <w:p w:rsidR="004624C8" w:rsidRPr="00AC0325" w:rsidRDefault="004624C8" w:rsidP="00C30E04">
      <w:pPr>
        <w:pStyle w:val="TableText"/>
        <w:spacing w:line="240" w:lineRule="atLeast"/>
      </w:pPr>
      <w:r w:rsidRPr="00AC0325">
        <w:t xml:space="preserve">Proclaim the holy birth, </w:t>
      </w:r>
    </w:p>
    <w:p w:rsidR="004624C8" w:rsidRPr="00AC0325" w:rsidRDefault="004624C8" w:rsidP="00C30E04">
      <w:pPr>
        <w:pStyle w:val="TableText"/>
        <w:spacing w:line="240" w:lineRule="atLeast"/>
      </w:pPr>
      <w:r w:rsidRPr="00AC0325">
        <w:t xml:space="preserve">And praises sing to God the King, </w:t>
      </w:r>
    </w:p>
    <w:p w:rsidR="004624C8" w:rsidRPr="00AC0325" w:rsidRDefault="004624C8" w:rsidP="00C30E04">
      <w:pPr>
        <w:pStyle w:val="TableText"/>
        <w:spacing w:line="240" w:lineRule="atLeast"/>
      </w:pPr>
      <w:r w:rsidRPr="00AC0325">
        <w:t>And peace to men on earth!</w:t>
      </w:r>
    </w:p>
    <w:p w:rsidR="004624C8" w:rsidRPr="00AC0325"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3  How silently, how silently </w:t>
      </w:r>
    </w:p>
    <w:p w:rsidR="004624C8" w:rsidRPr="00AC0325" w:rsidRDefault="004624C8" w:rsidP="00C30E04">
      <w:pPr>
        <w:pStyle w:val="TableText"/>
        <w:spacing w:line="240" w:lineRule="atLeast"/>
      </w:pPr>
      <w:r w:rsidRPr="00AC0325">
        <w:t xml:space="preserve">The wondrous gift is giv’n! </w:t>
      </w:r>
    </w:p>
    <w:p w:rsidR="004624C8" w:rsidRPr="00AC0325" w:rsidRDefault="004624C8" w:rsidP="00C30E04">
      <w:pPr>
        <w:pStyle w:val="TableText"/>
        <w:spacing w:line="240" w:lineRule="atLeast"/>
      </w:pPr>
      <w:r w:rsidRPr="00AC0325">
        <w:t xml:space="preserve">So God imparts to human hearts </w:t>
      </w:r>
    </w:p>
    <w:p w:rsidR="004624C8" w:rsidRPr="00AC0325" w:rsidRDefault="004624C8" w:rsidP="00C30E04">
      <w:pPr>
        <w:pStyle w:val="TableText"/>
        <w:spacing w:line="240" w:lineRule="atLeast"/>
      </w:pPr>
      <w:r w:rsidRPr="00AC0325">
        <w:t xml:space="preserve">The blessings of His heav’n. </w:t>
      </w:r>
    </w:p>
    <w:p w:rsidR="004624C8" w:rsidRPr="00AC0325" w:rsidRDefault="004624C8" w:rsidP="00C30E04">
      <w:pPr>
        <w:pStyle w:val="TableText"/>
        <w:spacing w:line="240" w:lineRule="atLeast"/>
      </w:pPr>
      <w:r w:rsidRPr="00AC0325">
        <w:t xml:space="preserve">No ear may hear His coming, </w:t>
      </w:r>
    </w:p>
    <w:p w:rsidR="004624C8" w:rsidRPr="00AC0325" w:rsidRDefault="004624C8" w:rsidP="00C30E04">
      <w:pPr>
        <w:pStyle w:val="TableText"/>
        <w:spacing w:line="240" w:lineRule="atLeast"/>
      </w:pPr>
      <w:r w:rsidRPr="00AC0325">
        <w:t xml:space="preserve">But in this world of sin, </w:t>
      </w:r>
    </w:p>
    <w:p w:rsidR="004624C8" w:rsidRPr="00AC0325" w:rsidRDefault="004624C8" w:rsidP="00C30E04">
      <w:pPr>
        <w:pStyle w:val="TableText"/>
        <w:spacing w:line="240" w:lineRule="atLeast"/>
      </w:pPr>
      <w:r w:rsidRPr="00AC0325">
        <w:t xml:space="preserve">Where meek souls will receive Him, still, </w:t>
      </w:r>
    </w:p>
    <w:p w:rsidR="004624C8" w:rsidRPr="00AC0325" w:rsidRDefault="004624C8" w:rsidP="00C30E04">
      <w:pPr>
        <w:pStyle w:val="TableText"/>
        <w:spacing w:line="240" w:lineRule="atLeast"/>
      </w:pPr>
      <w:r w:rsidRPr="00AC0325">
        <w:t>The dear Christ enters in.</w:t>
      </w:r>
    </w:p>
    <w:p w:rsidR="004624C8" w:rsidRPr="00AC0325"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4  O holy Child of Bethlehem! </w:t>
      </w:r>
    </w:p>
    <w:p w:rsidR="004624C8" w:rsidRPr="00AC0325" w:rsidRDefault="004624C8" w:rsidP="00C30E04">
      <w:pPr>
        <w:pStyle w:val="TableText"/>
        <w:spacing w:line="240" w:lineRule="atLeast"/>
      </w:pPr>
      <w:r w:rsidRPr="00AC0325">
        <w:t xml:space="preserve">Descend to us, we pray; </w:t>
      </w:r>
    </w:p>
    <w:p w:rsidR="004624C8" w:rsidRPr="00AC0325" w:rsidRDefault="004624C8" w:rsidP="00C30E04">
      <w:pPr>
        <w:pStyle w:val="TableText"/>
        <w:spacing w:line="240" w:lineRule="atLeast"/>
      </w:pPr>
      <w:r w:rsidRPr="00AC0325">
        <w:t xml:space="preserve">Cast out our sin, and enter in, </w:t>
      </w:r>
    </w:p>
    <w:p w:rsidR="004624C8" w:rsidRPr="00AC0325" w:rsidRDefault="004624C8" w:rsidP="00C30E04">
      <w:pPr>
        <w:pStyle w:val="TableText"/>
        <w:spacing w:line="240" w:lineRule="atLeast"/>
      </w:pPr>
      <w:r w:rsidRPr="00AC0325">
        <w:t xml:space="preserve">Be born in us today! </w:t>
      </w:r>
    </w:p>
    <w:p w:rsidR="004624C8" w:rsidRPr="00AC0325" w:rsidRDefault="004624C8" w:rsidP="00C30E04">
      <w:pPr>
        <w:pStyle w:val="TableText"/>
        <w:spacing w:line="240" w:lineRule="atLeast"/>
      </w:pPr>
      <w:r w:rsidRPr="00AC0325">
        <w:t xml:space="preserve">We hear the Christmas angels </w:t>
      </w:r>
    </w:p>
    <w:p w:rsidR="004624C8" w:rsidRPr="00AC0325" w:rsidRDefault="004624C8" w:rsidP="00C30E04">
      <w:pPr>
        <w:pStyle w:val="TableText"/>
        <w:spacing w:line="240" w:lineRule="atLeast"/>
      </w:pPr>
      <w:r w:rsidRPr="00AC0325">
        <w:t xml:space="preserve">The great glad tidings tell; </w:t>
      </w:r>
    </w:p>
    <w:p w:rsidR="004624C8" w:rsidRPr="00AC0325" w:rsidRDefault="004624C8" w:rsidP="00C30E04">
      <w:pPr>
        <w:pStyle w:val="TableText"/>
        <w:spacing w:line="240" w:lineRule="atLeast"/>
      </w:pPr>
      <w:r w:rsidRPr="00AC0325">
        <w:t xml:space="preserve">O come to us, abide with us, </w:t>
      </w:r>
    </w:p>
    <w:p w:rsidR="004624C8" w:rsidRPr="00AC0325" w:rsidRDefault="004624C8" w:rsidP="00C30E04">
      <w:pPr>
        <w:pStyle w:val="TableText"/>
        <w:spacing w:line="240" w:lineRule="atLeast"/>
      </w:pPr>
      <w:r w:rsidRPr="00AC0325">
        <w:t xml:space="preserve">Our Lord Immanuel! </w:t>
      </w:r>
    </w:p>
    <w:p w:rsidR="004624C8" w:rsidRDefault="004624C8" w:rsidP="007908A3">
      <w:pPr>
        <w:ind w:left="1134" w:hanging="1134"/>
        <w:rPr>
          <w:i/>
          <w:iCs/>
          <w:u w:val="single"/>
        </w:rPr>
        <w:sectPr w:rsidR="004624C8" w:rsidSect="00CE3257">
          <w:type w:val="continuous"/>
          <w:pgSz w:w="11907" w:h="16839" w:code="9"/>
          <w:pgMar w:top="720" w:right="720" w:bottom="720" w:left="720" w:header="709" w:footer="709" w:gutter="0"/>
          <w:cols w:num="2" w:space="720"/>
          <w:docGrid w:linePitch="360" w:charSpace="-4677"/>
        </w:sectPr>
      </w:pPr>
    </w:p>
    <w:p w:rsidR="004624C8" w:rsidRPr="00AB4B24" w:rsidRDefault="004624C8" w:rsidP="007908A3">
      <w:pPr>
        <w:ind w:left="1134" w:hanging="1134"/>
        <w:rPr>
          <w:i/>
          <w:iCs/>
          <w:u w:val="single"/>
        </w:rPr>
      </w:pPr>
      <w:r>
        <w:rPr>
          <w:noProof/>
        </w:rPr>
        <w:pict>
          <v:shape id="_x0000_s1027" type="#_x0000_t75" style="position:absolute;left:0;text-align:left;margin-left:376.7pt;margin-top:16.3pt;width:137.9pt;height:142.95pt;z-index:251659264">
            <v:imagedata r:id="rId7" o:title=""/>
            <w10:wrap type="square"/>
          </v:shape>
        </w:pict>
      </w:r>
    </w:p>
    <w:p w:rsidR="004624C8" w:rsidRDefault="004624C8" w:rsidP="007908A3">
      <w:pPr>
        <w:ind w:left="1134" w:hanging="1134"/>
      </w:pPr>
      <w:r>
        <w:t>Kid:</w:t>
      </w:r>
      <w:r>
        <w:tab/>
        <w:t xml:space="preserve">So Mary and Joseph traveled to </w:t>
      </w:r>
      <w:smartTag w:uri="urn:schemas-microsoft-com:office:smarttags" w:element="PlaceType">
        <w:r>
          <w:t>Bethlehem</w:t>
        </w:r>
      </w:smartTag>
      <w:r>
        <w:t>.  All the hotels and inns were full.  There was no vacancy.  So they slept in a barn, a stable, where Jesus was born and laid in the manger.</w:t>
      </w:r>
    </w:p>
    <w:p w:rsidR="004624C8" w:rsidRDefault="004624C8" w:rsidP="007908A3">
      <w:pPr>
        <w:ind w:left="1134" w:hanging="1134"/>
      </w:pPr>
      <w:r>
        <w:t>Kid 2:</w:t>
      </w:r>
      <w:r>
        <w:tab/>
        <w:t>I know that song!  “Away in a Manger.”  Did you write that song Dad?</w:t>
      </w:r>
    </w:p>
    <w:p w:rsidR="004624C8" w:rsidRDefault="004624C8" w:rsidP="007908A3">
      <w:pPr>
        <w:ind w:left="1134" w:hanging="1134"/>
      </w:pPr>
      <w:r>
        <w:t xml:space="preserve">Martin: </w:t>
      </w:r>
      <w:r>
        <w:tab/>
        <w:t xml:space="preserve">No, but is a really nice song, isn’t it?!  </w:t>
      </w:r>
      <w:r>
        <w:sym w:font="Wingdings" w:char="F04A"/>
      </w:r>
    </w:p>
    <w:p w:rsidR="004624C8" w:rsidRDefault="004624C8" w:rsidP="00FE1DB6">
      <w:pPr>
        <w:ind w:left="1134" w:hanging="1134"/>
      </w:pPr>
      <w:r>
        <w:t>Kid:</w:t>
      </w:r>
      <w:r>
        <w:tab/>
        <w:t>Let’s sing it anyway!</w:t>
      </w:r>
    </w:p>
    <w:p w:rsidR="004624C8" w:rsidRDefault="004624C8" w:rsidP="002E7299">
      <w:pPr>
        <w:ind w:left="414" w:firstLine="720"/>
        <w:jc w:val="both"/>
        <w:rPr>
          <w:i/>
          <w:iCs/>
          <w:u w:val="single"/>
        </w:rPr>
      </w:pPr>
      <w:r w:rsidRPr="007B2B12">
        <w:rPr>
          <w:i/>
          <w:iCs/>
        </w:rPr>
        <w:t xml:space="preserve">Hymn:  </w:t>
      </w:r>
      <w:r w:rsidRPr="007B2B12">
        <w:rPr>
          <w:i/>
          <w:iCs/>
          <w:u w:val="single"/>
        </w:rPr>
        <w:t>“</w:t>
      </w:r>
      <w:r>
        <w:rPr>
          <w:i/>
          <w:iCs/>
          <w:u w:val="single"/>
        </w:rPr>
        <w:t>Away in a Manger</w:t>
      </w:r>
      <w:r w:rsidRPr="007B2B12">
        <w:rPr>
          <w:i/>
          <w:iCs/>
          <w:u w:val="single"/>
        </w:rPr>
        <w:t>”</w:t>
      </w:r>
      <w:r w:rsidRPr="007B2B12">
        <w:rPr>
          <w:i/>
          <w:iCs/>
        </w:rPr>
        <w:t xml:space="preserve">    </w:t>
      </w:r>
      <w:r w:rsidRPr="00FE1DB6">
        <w:rPr>
          <w:i/>
          <w:iCs/>
          <w:u w:val="single"/>
        </w:rPr>
        <w:t xml:space="preserve"> </w:t>
      </w:r>
    </w:p>
    <w:p w:rsidR="004624C8" w:rsidRDefault="004624C8" w:rsidP="00C30E04">
      <w:pPr>
        <w:spacing w:after="0" w:line="240" w:lineRule="atLeast"/>
        <w:rPr>
          <w:b/>
          <w:bCs/>
          <w:u w:val="single"/>
        </w:rPr>
        <w:sectPr w:rsidR="004624C8" w:rsidSect="003C4D27">
          <w:type w:val="continuous"/>
          <w:pgSz w:w="11907" w:h="16839" w:code="9"/>
          <w:pgMar w:top="720" w:right="720" w:bottom="720" w:left="720" w:header="709" w:footer="709" w:gutter="0"/>
          <w:cols w:space="720"/>
          <w:docGrid w:linePitch="360" w:charSpace="-4677"/>
        </w:sectPr>
      </w:pPr>
    </w:p>
    <w:p w:rsidR="004624C8" w:rsidRPr="00964317" w:rsidRDefault="004624C8" w:rsidP="00C30E04">
      <w:pPr>
        <w:spacing w:after="0" w:line="240" w:lineRule="atLeast"/>
        <w:rPr>
          <w:b/>
          <w:bCs/>
          <w:color w:val="0000FF"/>
          <w:u w:val="single"/>
        </w:rPr>
      </w:pPr>
      <w:r w:rsidRPr="00964317">
        <w:rPr>
          <w:b/>
          <w:bCs/>
          <w:color w:val="0000FF"/>
          <w:u w:val="single"/>
        </w:rPr>
        <w:t xml:space="preserve">Away in The Manger  </w:t>
      </w:r>
    </w:p>
    <w:p w:rsidR="004624C8" w:rsidRPr="0041001B" w:rsidRDefault="004624C8" w:rsidP="00C30E04">
      <w:pPr>
        <w:pStyle w:val="TableText"/>
        <w:spacing w:line="240" w:lineRule="atLeast"/>
        <w:jc w:val="right"/>
        <w:rPr>
          <w:i/>
          <w:iCs/>
        </w:rPr>
      </w:pPr>
    </w:p>
    <w:p w:rsidR="004624C8" w:rsidRPr="00AC0325" w:rsidRDefault="004624C8" w:rsidP="00C30E04">
      <w:pPr>
        <w:pStyle w:val="TableText"/>
        <w:spacing w:line="240" w:lineRule="atLeast"/>
      </w:pPr>
      <w:r w:rsidRPr="00AC0325">
        <w:t>1</w:t>
      </w:r>
      <w:r>
        <w:t xml:space="preserve"> </w:t>
      </w:r>
    </w:p>
    <w:p w:rsidR="004624C8" w:rsidRPr="00AC0325" w:rsidRDefault="004624C8" w:rsidP="00C30E04">
      <w:pPr>
        <w:pStyle w:val="TableText"/>
        <w:spacing w:line="240" w:lineRule="atLeast"/>
      </w:pPr>
      <w:r w:rsidRPr="00AC0325">
        <w:t xml:space="preserve">Away in a manger, no crib for a bed, </w:t>
      </w:r>
    </w:p>
    <w:p w:rsidR="004624C8" w:rsidRPr="00AC0325" w:rsidRDefault="004624C8" w:rsidP="00C30E04">
      <w:pPr>
        <w:pStyle w:val="TableText"/>
        <w:spacing w:line="240" w:lineRule="atLeast"/>
      </w:pPr>
      <w:r w:rsidRPr="00AC0325">
        <w:t xml:space="preserve">The little Lord Jesus </w:t>
      </w:r>
    </w:p>
    <w:p w:rsidR="004624C8" w:rsidRPr="00AC0325" w:rsidRDefault="004624C8" w:rsidP="00C30E04">
      <w:pPr>
        <w:pStyle w:val="TableText"/>
        <w:spacing w:line="240" w:lineRule="atLeast"/>
      </w:pPr>
      <w:r w:rsidRPr="00AC0325">
        <w:t xml:space="preserve">laid down His sweet head: </w:t>
      </w:r>
    </w:p>
    <w:p w:rsidR="004624C8" w:rsidRPr="00AC0325" w:rsidRDefault="004624C8" w:rsidP="00C30E04">
      <w:pPr>
        <w:pStyle w:val="TableText"/>
        <w:spacing w:line="240" w:lineRule="atLeast"/>
      </w:pPr>
      <w:r w:rsidRPr="00AC0325">
        <w:t xml:space="preserve">The stars in the sky </w:t>
      </w:r>
    </w:p>
    <w:p w:rsidR="004624C8" w:rsidRPr="00AC0325" w:rsidRDefault="004624C8" w:rsidP="00C30E04">
      <w:pPr>
        <w:pStyle w:val="TableText"/>
        <w:spacing w:line="240" w:lineRule="atLeast"/>
      </w:pPr>
      <w:r w:rsidRPr="00AC0325">
        <w:t xml:space="preserve">looked down where He lay; </w:t>
      </w:r>
    </w:p>
    <w:p w:rsidR="004624C8" w:rsidRPr="00AC0325" w:rsidRDefault="004624C8" w:rsidP="00C30E04">
      <w:pPr>
        <w:pStyle w:val="TableText"/>
        <w:spacing w:line="240" w:lineRule="atLeast"/>
      </w:pPr>
      <w:r w:rsidRPr="00AC0325">
        <w:t xml:space="preserve">The little Lord Jesus, </w:t>
      </w:r>
    </w:p>
    <w:p w:rsidR="004624C8" w:rsidRPr="00AC0325" w:rsidRDefault="004624C8" w:rsidP="00C30E04">
      <w:pPr>
        <w:pStyle w:val="TableText"/>
        <w:spacing w:line="240" w:lineRule="atLeast"/>
      </w:pPr>
      <w:r w:rsidRPr="00AC0325">
        <w:t>asleep on the hay.</w:t>
      </w:r>
    </w:p>
    <w:p w:rsidR="004624C8" w:rsidRDefault="004624C8" w:rsidP="00C30E04">
      <w:pPr>
        <w:pStyle w:val="TableText"/>
        <w:spacing w:line="240" w:lineRule="atLeast"/>
      </w:pPr>
    </w:p>
    <w:p w:rsidR="004624C8" w:rsidRPr="00AC0325"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2  </w:t>
      </w:r>
    </w:p>
    <w:p w:rsidR="004624C8" w:rsidRPr="00AC0325" w:rsidRDefault="004624C8" w:rsidP="00C30E04">
      <w:pPr>
        <w:pStyle w:val="TableText"/>
        <w:spacing w:line="240" w:lineRule="atLeast"/>
      </w:pPr>
      <w:r w:rsidRPr="00AC0325">
        <w:t xml:space="preserve">The cattle are lowing, the Baby awakes, </w:t>
      </w:r>
    </w:p>
    <w:p w:rsidR="004624C8" w:rsidRPr="00AC0325" w:rsidRDefault="004624C8" w:rsidP="00C30E04">
      <w:pPr>
        <w:pStyle w:val="TableText"/>
        <w:spacing w:line="240" w:lineRule="atLeast"/>
      </w:pPr>
      <w:r w:rsidRPr="00AC0325">
        <w:t xml:space="preserve">But little Lord Jesus, </w:t>
      </w:r>
    </w:p>
    <w:p w:rsidR="004624C8" w:rsidRPr="00AC0325" w:rsidRDefault="004624C8" w:rsidP="00C30E04">
      <w:pPr>
        <w:pStyle w:val="TableText"/>
        <w:spacing w:line="240" w:lineRule="atLeast"/>
      </w:pPr>
      <w:r w:rsidRPr="00AC0325">
        <w:t xml:space="preserve">no crying he makes; </w:t>
      </w:r>
    </w:p>
    <w:p w:rsidR="004624C8" w:rsidRPr="00AC0325" w:rsidRDefault="004624C8" w:rsidP="00C30E04">
      <w:pPr>
        <w:pStyle w:val="TableText"/>
        <w:spacing w:line="240" w:lineRule="atLeast"/>
      </w:pPr>
      <w:r w:rsidRPr="00AC0325">
        <w:t>I love Thee, Lord Jesus!</w:t>
      </w:r>
    </w:p>
    <w:p w:rsidR="004624C8" w:rsidRPr="00AC0325" w:rsidRDefault="004624C8" w:rsidP="00C30E04">
      <w:pPr>
        <w:pStyle w:val="TableText"/>
        <w:spacing w:line="240" w:lineRule="atLeast"/>
      </w:pPr>
      <w:r w:rsidRPr="00AC0325">
        <w:t xml:space="preserve">look down from the sky, </w:t>
      </w:r>
    </w:p>
    <w:p w:rsidR="004624C8" w:rsidRPr="00AC0325" w:rsidRDefault="004624C8" w:rsidP="00C30E04">
      <w:pPr>
        <w:pStyle w:val="TableText"/>
        <w:spacing w:line="240" w:lineRule="atLeast"/>
      </w:pPr>
      <w:r w:rsidRPr="00AC0325">
        <w:t xml:space="preserve">And stay by my cradle </w:t>
      </w:r>
    </w:p>
    <w:p w:rsidR="004624C8" w:rsidRPr="00AC0325" w:rsidRDefault="004624C8" w:rsidP="00C30E04">
      <w:pPr>
        <w:pStyle w:val="TableText"/>
        <w:spacing w:line="240" w:lineRule="atLeast"/>
      </w:pPr>
      <w:r w:rsidRPr="00AC0325">
        <w:t>till morning is nigh.</w:t>
      </w:r>
    </w:p>
    <w:p w:rsidR="004624C8" w:rsidRPr="00AC0325" w:rsidRDefault="004624C8" w:rsidP="00C30E04">
      <w:pPr>
        <w:pStyle w:val="TableText"/>
        <w:spacing w:line="240" w:lineRule="atLeast"/>
      </w:pPr>
    </w:p>
    <w:p w:rsidR="004624C8"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3  </w:t>
      </w:r>
    </w:p>
    <w:p w:rsidR="004624C8" w:rsidRPr="00AC0325" w:rsidRDefault="004624C8" w:rsidP="00C30E04">
      <w:pPr>
        <w:pStyle w:val="TableText"/>
        <w:spacing w:line="240" w:lineRule="atLeast"/>
      </w:pPr>
      <w:r w:rsidRPr="00AC0325">
        <w:t xml:space="preserve">Be near me, Lord Jesus, </w:t>
      </w:r>
    </w:p>
    <w:p w:rsidR="004624C8" w:rsidRPr="00AC0325" w:rsidRDefault="004624C8" w:rsidP="00C30E04">
      <w:pPr>
        <w:pStyle w:val="TableText"/>
        <w:spacing w:line="240" w:lineRule="atLeast"/>
      </w:pPr>
      <w:r w:rsidRPr="00AC0325">
        <w:t xml:space="preserve">I ask Thee to stay </w:t>
      </w:r>
    </w:p>
    <w:p w:rsidR="004624C8" w:rsidRPr="00AC0325" w:rsidRDefault="004624C8" w:rsidP="00C30E04">
      <w:pPr>
        <w:pStyle w:val="TableText"/>
        <w:spacing w:line="240" w:lineRule="atLeast"/>
      </w:pPr>
      <w:r w:rsidRPr="00AC0325">
        <w:t xml:space="preserve">Close by me forever, </w:t>
      </w:r>
    </w:p>
    <w:p w:rsidR="004624C8" w:rsidRPr="00AC0325" w:rsidRDefault="004624C8" w:rsidP="00C30E04">
      <w:pPr>
        <w:pStyle w:val="TableText"/>
        <w:spacing w:line="240" w:lineRule="atLeast"/>
      </w:pPr>
      <w:r w:rsidRPr="00AC0325">
        <w:t xml:space="preserve">and love me I pray; </w:t>
      </w:r>
    </w:p>
    <w:p w:rsidR="004624C8" w:rsidRPr="00AC0325" w:rsidRDefault="004624C8" w:rsidP="00C30E04">
      <w:pPr>
        <w:pStyle w:val="TableText"/>
        <w:spacing w:line="240" w:lineRule="atLeast"/>
      </w:pPr>
      <w:r w:rsidRPr="00AC0325">
        <w:t xml:space="preserve">Bless all the dear children </w:t>
      </w:r>
    </w:p>
    <w:p w:rsidR="004624C8" w:rsidRPr="00AC0325" w:rsidRDefault="004624C8" w:rsidP="00C30E04">
      <w:pPr>
        <w:pStyle w:val="TableText"/>
        <w:spacing w:line="240" w:lineRule="atLeast"/>
      </w:pPr>
      <w:r w:rsidRPr="00AC0325">
        <w:t xml:space="preserve">in Thy tender care, </w:t>
      </w:r>
    </w:p>
    <w:p w:rsidR="004624C8" w:rsidRPr="00AC0325" w:rsidRDefault="004624C8" w:rsidP="00C30E04">
      <w:pPr>
        <w:pStyle w:val="TableText"/>
        <w:spacing w:line="240" w:lineRule="atLeast"/>
      </w:pPr>
      <w:r w:rsidRPr="00AC0325">
        <w:t xml:space="preserve">And take us to heaven </w:t>
      </w:r>
    </w:p>
    <w:p w:rsidR="004624C8" w:rsidRDefault="004624C8" w:rsidP="00C30E04">
      <w:pPr>
        <w:spacing w:after="0" w:line="240" w:lineRule="atLeast"/>
        <w:jc w:val="both"/>
      </w:pPr>
      <w:r w:rsidRPr="00AC0325">
        <w:t>to live with Thee there.</w:t>
      </w:r>
    </w:p>
    <w:p w:rsidR="004624C8" w:rsidRPr="00AC0325" w:rsidRDefault="004624C8" w:rsidP="00C30E04">
      <w:pPr>
        <w:spacing w:after="0" w:line="240" w:lineRule="atLeast"/>
        <w:jc w:val="both"/>
        <w:rPr>
          <w:i/>
          <w:iCs/>
          <w:u w:val="single"/>
        </w:rPr>
      </w:pPr>
    </w:p>
    <w:p w:rsidR="004624C8" w:rsidRDefault="004624C8" w:rsidP="002E7299">
      <w:pPr>
        <w:ind w:left="414" w:firstLine="720"/>
        <w:jc w:val="both"/>
        <w:rPr>
          <w:i/>
          <w:iCs/>
          <w:u w:val="single"/>
        </w:rPr>
        <w:sectPr w:rsidR="004624C8" w:rsidSect="00CE3257">
          <w:type w:val="continuous"/>
          <w:pgSz w:w="11907" w:h="16839" w:code="9"/>
          <w:pgMar w:top="720" w:right="720" w:bottom="720" w:left="720" w:header="709" w:footer="709" w:gutter="0"/>
          <w:cols w:num="3" w:space="720"/>
          <w:docGrid w:linePitch="360" w:charSpace="-4677"/>
        </w:sectPr>
      </w:pPr>
    </w:p>
    <w:p w:rsidR="004624C8" w:rsidRDefault="004624C8" w:rsidP="00C30E04">
      <w:pPr>
        <w:ind w:left="1134" w:hanging="1134"/>
      </w:pPr>
      <w:r>
        <w:t xml:space="preserve">Martin: </w:t>
      </w:r>
      <w:r>
        <w:tab/>
        <w:t>The house looks beautiful.  Thanks kids, and you too, Katie.  Let’s have a Christmas Prayer.  I think it would be nice if each of us could add a line to it.  Okay?</w:t>
      </w:r>
    </w:p>
    <w:p w:rsidR="004624C8" w:rsidRDefault="004624C8" w:rsidP="00C30E04">
      <w:pPr>
        <w:ind w:left="1134" w:hanging="1134"/>
      </w:pPr>
      <w:r>
        <w:t>Kid:</w:t>
      </w:r>
      <w:r>
        <w:tab/>
        <w:t>Dear Father in heaven….</w:t>
      </w:r>
    </w:p>
    <w:p w:rsidR="004624C8" w:rsidRDefault="004624C8" w:rsidP="00C30E04">
      <w:pPr>
        <w:ind w:left="1134" w:hanging="1134"/>
      </w:pPr>
      <w:r>
        <w:t>Kid:</w:t>
      </w:r>
      <w:r>
        <w:tab/>
        <w:t>Thank you for…….</w:t>
      </w:r>
    </w:p>
    <w:p w:rsidR="004624C8" w:rsidRDefault="004624C8" w:rsidP="00C30E04">
      <w:pPr>
        <w:ind w:left="1134" w:hanging="1134"/>
      </w:pPr>
      <w:r>
        <w:t>Kid:</w:t>
      </w:r>
      <w:r>
        <w:tab/>
        <w:t>Please ……..</w:t>
      </w:r>
    </w:p>
    <w:p w:rsidR="004624C8" w:rsidRDefault="004624C8" w:rsidP="00C30E04">
      <w:pPr>
        <w:ind w:left="1134" w:hanging="1134"/>
      </w:pPr>
      <w:r>
        <w:t>Kid:</w:t>
      </w:r>
      <w:r>
        <w:tab/>
        <w:t>Amen.</w:t>
      </w:r>
    </w:p>
    <w:p w:rsidR="004624C8" w:rsidRDefault="004624C8" w:rsidP="00C30E04">
      <w:pPr>
        <w:ind w:left="1134" w:hanging="1134"/>
      </w:pPr>
    </w:p>
    <w:p w:rsidR="004624C8" w:rsidRDefault="004624C8" w:rsidP="00C30E04">
      <w:pPr>
        <w:ind w:left="1134" w:hanging="1134"/>
      </w:pPr>
      <w:r>
        <w:t>Kid:</w:t>
      </w:r>
      <w:r>
        <w:tab/>
        <w:t>Can we sing one more song?  I want to sing that Angel song, “Glooooooooori.”</w:t>
      </w:r>
    </w:p>
    <w:p w:rsidR="004624C8" w:rsidRDefault="004624C8" w:rsidP="00C30E04">
      <w:pPr>
        <w:ind w:left="1134" w:hanging="1134"/>
      </w:pPr>
      <w:r>
        <w:rPr>
          <w:noProof/>
        </w:rPr>
        <w:pict>
          <v:shape id="_x0000_s1028" type="#_x0000_t75" alt="http://clipartbarn.com/wp-content/uploads/2016/12/Singing-christmas-angels-clipart-kid.jpg" style="position:absolute;left:0;text-align:left;margin-left:359.35pt;margin-top:9.85pt;width:159.3pt;height:89.35pt;z-index:251660288">
            <v:imagedata r:id="rId8" o:title=""/>
            <w10:wrap type="square"/>
          </v:shape>
        </w:pict>
      </w:r>
      <w:r>
        <w:t xml:space="preserve">Martin: </w:t>
      </w:r>
      <w:r>
        <w:tab/>
        <w:t>Okay, everyone.   Take your places again.</w:t>
      </w:r>
    </w:p>
    <w:p w:rsidR="004624C8" w:rsidRPr="00FE1DB6" w:rsidRDefault="004624C8" w:rsidP="00C30E04">
      <w:pPr>
        <w:ind w:left="1134"/>
        <w:rPr>
          <w:i/>
          <w:iCs/>
          <w:u w:val="single"/>
        </w:rPr>
      </w:pPr>
      <w:r w:rsidRPr="00FE1DB6">
        <w:rPr>
          <w:i/>
          <w:iCs/>
          <w:u w:val="single"/>
        </w:rPr>
        <w:t>Sing “Angels We have Heard on High.</w:t>
      </w:r>
      <w:r w:rsidRPr="00166064">
        <w:rPr>
          <w:i/>
          <w:iCs/>
        </w:rPr>
        <w:t xml:space="preserve">”  </w:t>
      </w:r>
      <w:r w:rsidRPr="00FE1DB6">
        <w:rPr>
          <w:i/>
          <w:iCs/>
          <w:u w:val="single"/>
        </w:rPr>
        <w:t xml:space="preserve"> </w:t>
      </w:r>
    </w:p>
    <w:p w:rsidR="004624C8" w:rsidRPr="007B2B12" w:rsidRDefault="004624C8" w:rsidP="00C30E04">
      <w:pPr>
        <w:ind w:leftChars="500" w:left="2334" w:hanging="1134"/>
        <w:rPr>
          <w:i/>
          <w:iCs/>
        </w:rPr>
      </w:pPr>
      <w:r w:rsidRPr="007B2B12">
        <w:rPr>
          <w:i/>
          <w:iCs/>
        </w:rPr>
        <w:t>Angels sing verse one.      Everyone joins in the chorus.</w:t>
      </w:r>
    </w:p>
    <w:p w:rsidR="004624C8" w:rsidRPr="007B2B12" w:rsidRDefault="004624C8" w:rsidP="00C30E04">
      <w:pPr>
        <w:ind w:leftChars="500" w:left="2334" w:hanging="1134"/>
        <w:rPr>
          <w:i/>
          <w:iCs/>
        </w:rPr>
      </w:pPr>
      <w:r w:rsidRPr="007B2B12">
        <w:rPr>
          <w:i/>
          <w:iCs/>
        </w:rPr>
        <w:t>Shepherd sings verse two.   Everyone joins in the chorus.</w:t>
      </w:r>
    </w:p>
    <w:p w:rsidR="004624C8" w:rsidRDefault="004624C8" w:rsidP="00C30E04">
      <w:pPr>
        <w:ind w:leftChars="500" w:left="2334" w:hanging="1134"/>
        <w:rPr>
          <w:i/>
          <w:iCs/>
        </w:rPr>
      </w:pPr>
      <w:r w:rsidRPr="007B2B12">
        <w:rPr>
          <w:i/>
          <w:iCs/>
        </w:rPr>
        <w:t>Mary and Joseph sing verse three.  Everyone joins in the chorus.</w:t>
      </w:r>
    </w:p>
    <w:p w:rsidR="004624C8" w:rsidRDefault="004624C8" w:rsidP="00C30E04">
      <w:pPr>
        <w:ind w:leftChars="500" w:left="2334" w:hanging="1134"/>
        <w:rPr>
          <w:i/>
          <w:iCs/>
        </w:rPr>
      </w:pPr>
    </w:p>
    <w:p w:rsidR="004624C8" w:rsidRDefault="004624C8" w:rsidP="00C30E04">
      <w:pPr>
        <w:pStyle w:val="TableText"/>
        <w:spacing w:line="240" w:lineRule="atLeast"/>
        <w:rPr>
          <w:b/>
          <w:bCs/>
          <w:u w:val="single"/>
        </w:rPr>
        <w:sectPr w:rsidR="004624C8" w:rsidSect="003C4D27">
          <w:type w:val="continuous"/>
          <w:pgSz w:w="11907" w:h="16839" w:code="9"/>
          <w:pgMar w:top="720" w:right="720" w:bottom="720" w:left="720" w:header="709" w:footer="709" w:gutter="0"/>
          <w:cols w:space="720"/>
          <w:docGrid w:linePitch="360" w:charSpace="-4677"/>
        </w:sectPr>
      </w:pPr>
    </w:p>
    <w:p w:rsidR="004624C8" w:rsidRPr="00964317" w:rsidRDefault="004624C8" w:rsidP="00C30E04">
      <w:pPr>
        <w:pStyle w:val="TableText"/>
        <w:spacing w:line="240" w:lineRule="atLeast"/>
        <w:rPr>
          <w:b/>
          <w:bCs/>
          <w:color w:val="0000FF"/>
          <w:u w:val="single"/>
        </w:rPr>
      </w:pPr>
      <w:r w:rsidRPr="00964317">
        <w:rPr>
          <w:b/>
          <w:bCs/>
          <w:color w:val="0000FF"/>
          <w:u w:val="single"/>
        </w:rPr>
        <w:t>Angles We Have Heard on High</w:t>
      </w:r>
    </w:p>
    <w:p w:rsidR="004624C8"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1  Angels we have heard on high, </w:t>
      </w:r>
    </w:p>
    <w:p w:rsidR="004624C8" w:rsidRPr="00AC0325" w:rsidRDefault="004624C8" w:rsidP="00C30E04">
      <w:pPr>
        <w:pStyle w:val="TableText"/>
        <w:spacing w:line="240" w:lineRule="atLeast"/>
      </w:pPr>
      <w:r w:rsidRPr="00AC0325">
        <w:t xml:space="preserve">Sweetly singing o’er the plains: </w:t>
      </w:r>
    </w:p>
    <w:p w:rsidR="004624C8" w:rsidRPr="00AC0325" w:rsidRDefault="004624C8" w:rsidP="00C30E04">
      <w:pPr>
        <w:pStyle w:val="TableText"/>
        <w:spacing w:line="240" w:lineRule="atLeast"/>
      </w:pPr>
      <w:r w:rsidRPr="00AC0325">
        <w:t xml:space="preserve">And the mountains in reply, </w:t>
      </w:r>
    </w:p>
    <w:p w:rsidR="004624C8" w:rsidRPr="00AC0325" w:rsidRDefault="004624C8" w:rsidP="00C30E04">
      <w:pPr>
        <w:pStyle w:val="TableText"/>
        <w:spacing w:line="240" w:lineRule="atLeast"/>
      </w:pPr>
      <w:r w:rsidRPr="00AC0325">
        <w:t>Echoing their joyous strains.</w:t>
      </w:r>
    </w:p>
    <w:p w:rsidR="004624C8" w:rsidRPr="00AC0325" w:rsidRDefault="004624C8" w:rsidP="00C30E04">
      <w:pPr>
        <w:pStyle w:val="TableText"/>
        <w:spacing w:line="240" w:lineRule="atLeast"/>
      </w:pPr>
    </w:p>
    <w:p w:rsidR="004624C8" w:rsidRDefault="004624C8" w:rsidP="00C30E04">
      <w:pPr>
        <w:pStyle w:val="TableText"/>
        <w:spacing w:line="240" w:lineRule="atLeast"/>
        <w:rPr>
          <w:i/>
          <w:iCs/>
        </w:rPr>
      </w:pPr>
      <w:r w:rsidRPr="00AC0325">
        <w:t xml:space="preserve">  </w:t>
      </w:r>
      <w:r w:rsidRPr="00AC0325">
        <w:tab/>
      </w:r>
      <w:r w:rsidRPr="00AC0325">
        <w:rPr>
          <w:i/>
          <w:iCs/>
        </w:rPr>
        <w:t>Chorus</w:t>
      </w:r>
    </w:p>
    <w:p w:rsidR="004624C8" w:rsidRPr="00AC0325" w:rsidRDefault="004624C8" w:rsidP="00C30E04">
      <w:pPr>
        <w:pStyle w:val="TableText"/>
        <w:spacing w:line="240" w:lineRule="atLeast"/>
      </w:pPr>
      <w:r w:rsidRPr="00AC0325">
        <w:tab/>
        <w:t xml:space="preserve">Gloria in excelsis Deo! </w:t>
      </w:r>
    </w:p>
    <w:p w:rsidR="004624C8" w:rsidRPr="00AC0325" w:rsidRDefault="004624C8" w:rsidP="00C30E04">
      <w:pPr>
        <w:pStyle w:val="TableText"/>
        <w:spacing w:line="240" w:lineRule="atLeast"/>
      </w:pPr>
      <w:r w:rsidRPr="00AC0325">
        <w:tab/>
        <w:t>Gloria in excelsis Deo!</w:t>
      </w:r>
    </w:p>
    <w:p w:rsidR="004624C8" w:rsidRPr="00AC0325" w:rsidRDefault="004624C8" w:rsidP="00C30E04">
      <w:pPr>
        <w:pStyle w:val="TableText"/>
        <w:spacing w:line="240" w:lineRule="atLeast"/>
      </w:pPr>
    </w:p>
    <w:p w:rsidR="004624C8" w:rsidRPr="00AC0325" w:rsidRDefault="004624C8" w:rsidP="00C30E04">
      <w:pPr>
        <w:pStyle w:val="TableText"/>
        <w:spacing w:line="240" w:lineRule="atLeast"/>
      </w:pPr>
      <w:r w:rsidRPr="00AC0325">
        <w:t xml:space="preserve">2  Shepherds, why this jubilee? </w:t>
      </w:r>
    </w:p>
    <w:p w:rsidR="004624C8" w:rsidRPr="00AC0325" w:rsidRDefault="004624C8" w:rsidP="00C30E04">
      <w:pPr>
        <w:pStyle w:val="TableText"/>
        <w:spacing w:line="240" w:lineRule="atLeast"/>
      </w:pPr>
      <w:r w:rsidRPr="00AC0325">
        <w:t xml:space="preserve">Why your joyous strains prolong? </w:t>
      </w:r>
    </w:p>
    <w:p w:rsidR="004624C8" w:rsidRPr="00AC0325" w:rsidRDefault="004624C8" w:rsidP="00C30E04">
      <w:pPr>
        <w:pStyle w:val="TableText"/>
        <w:spacing w:line="240" w:lineRule="atLeast"/>
      </w:pPr>
      <w:r w:rsidRPr="00AC0325">
        <w:t xml:space="preserve">What </w:t>
      </w:r>
      <w:r>
        <w:t xml:space="preserve">the </w:t>
      </w:r>
      <w:r w:rsidRPr="00AC0325">
        <w:t xml:space="preserve">gladsome tidings be </w:t>
      </w:r>
    </w:p>
    <w:p w:rsidR="004624C8" w:rsidRPr="00AC0325" w:rsidRDefault="004624C8" w:rsidP="00C30E04">
      <w:pPr>
        <w:pStyle w:val="TableText"/>
        <w:spacing w:line="240" w:lineRule="atLeast"/>
        <w:rPr>
          <w:i/>
          <w:iCs/>
        </w:rPr>
      </w:pPr>
      <w:r w:rsidRPr="00AC0325">
        <w:t xml:space="preserve">Which inspire your heav’nly song?   </w:t>
      </w:r>
      <w:r w:rsidRPr="00AC0325">
        <w:tab/>
      </w:r>
      <w:r w:rsidRPr="00AC0325">
        <w:rPr>
          <w:i/>
          <w:iCs/>
        </w:rPr>
        <w:t>Chorus</w:t>
      </w:r>
    </w:p>
    <w:p w:rsidR="004624C8" w:rsidRDefault="004624C8" w:rsidP="00C30E04">
      <w:pPr>
        <w:pStyle w:val="TableText"/>
        <w:spacing w:line="240" w:lineRule="atLeast"/>
        <w:rPr>
          <w:i/>
          <w:iCs/>
        </w:rPr>
      </w:pPr>
    </w:p>
    <w:p w:rsidR="004624C8" w:rsidRDefault="004624C8" w:rsidP="00C30E04">
      <w:pPr>
        <w:pStyle w:val="TableText"/>
        <w:spacing w:line="240" w:lineRule="atLeast"/>
        <w:rPr>
          <w:i/>
          <w:iCs/>
        </w:rPr>
      </w:pPr>
    </w:p>
    <w:p w:rsidR="004624C8" w:rsidRPr="00AC0325" w:rsidRDefault="004624C8" w:rsidP="00C30E04">
      <w:pPr>
        <w:pStyle w:val="TableText"/>
        <w:spacing w:line="240" w:lineRule="atLeast"/>
        <w:rPr>
          <w:i/>
          <w:iCs/>
        </w:rPr>
      </w:pPr>
    </w:p>
    <w:p w:rsidR="004624C8" w:rsidRPr="00AC0325" w:rsidRDefault="004624C8" w:rsidP="00C30E04">
      <w:pPr>
        <w:pStyle w:val="TableText"/>
        <w:spacing w:line="240" w:lineRule="atLeast"/>
      </w:pPr>
      <w:r w:rsidRPr="00AC0325">
        <w:t xml:space="preserve">3  Come to Bethlehem, and see </w:t>
      </w:r>
    </w:p>
    <w:p w:rsidR="004624C8" w:rsidRPr="00AC0325" w:rsidRDefault="004624C8" w:rsidP="00C30E04">
      <w:pPr>
        <w:pStyle w:val="TableText"/>
        <w:spacing w:line="240" w:lineRule="atLeast"/>
      </w:pPr>
      <w:r w:rsidRPr="00AC0325">
        <w:t xml:space="preserve">Him whose birth the angels sing; </w:t>
      </w:r>
    </w:p>
    <w:p w:rsidR="004624C8" w:rsidRPr="00AC0325" w:rsidRDefault="004624C8" w:rsidP="00C30E04">
      <w:pPr>
        <w:pStyle w:val="TableText"/>
        <w:spacing w:line="240" w:lineRule="atLeast"/>
      </w:pPr>
      <w:r w:rsidRPr="00AC0325">
        <w:t xml:space="preserve">Come adore on bended knee </w:t>
      </w:r>
    </w:p>
    <w:p w:rsidR="004624C8" w:rsidRPr="00AC0325" w:rsidRDefault="004624C8" w:rsidP="00C30E04">
      <w:pPr>
        <w:pStyle w:val="TableText"/>
        <w:spacing w:line="240" w:lineRule="atLeast"/>
        <w:rPr>
          <w:i/>
          <w:iCs/>
        </w:rPr>
      </w:pPr>
      <w:r w:rsidRPr="00AC0325">
        <w:t xml:space="preserve">Christ the Lord, the newborn King. </w:t>
      </w:r>
      <w:r w:rsidRPr="00AC0325">
        <w:tab/>
      </w:r>
      <w:r w:rsidRPr="00AC0325">
        <w:rPr>
          <w:i/>
          <w:iCs/>
        </w:rPr>
        <w:t>Chorus</w:t>
      </w:r>
    </w:p>
    <w:p w:rsidR="004624C8" w:rsidRDefault="004624C8" w:rsidP="00C30E04">
      <w:pPr>
        <w:pStyle w:val="TableText"/>
        <w:spacing w:line="240" w:lineRule="atLeast"/>
        <w:rPr>
          <w:i/>
          <w:iCs/>
        </w:rPr>
      </w:pPr>
    </w:p>
    <w:p w:rsidR="004624C8" w:rsidRPr="00AC0325" w:rsidRDefault="004624C8" w:rsidP="00C30E04">
      <w:pPr>
        <w:pStyle w:val="TableText"/>
        <w:spacing w:line="240" w:lineRule="atLeast"/>
        <w:rPr>
          <w:i/>
          <w:iCs/>
        </w:rPr>
      </w:pPr>
    </w:p>
    <w:p w:rsidR="004624C8" w:rsidRPr="00AC0325" w:rsidRDefault="004624C8" w:rsidP="00C30E04">
      <w:pPr>
        <w:pStyle w:val="TableText"/>
        <w:spacing w:line="240" w:lineRule="atLeast"/>
      </w:pPr>
      <w:r w:rsidRPr="00AC0325">
        <w:t xml:space="preserve">4  See Him in a manger laid, </w:t>
      </w:r>
    </w:p>
    <w:p w:rsidR="004624C8" w:rsidRPr="00AC0325" w:rsidRDefault="004624C8" w:rsidP="00C30E04">
      <w:pPr>
        <w:pStyle w:val="TableText"/>
        <w:spacing w:line="240" w:lineRule="atLeast"/>
      </w:pPr>
      <w:r w:rsidRPr="00AC0325">
        <w:t xml:space="preserve">Whom the choirs of angels praise; </w:t>
      </w:r>
    </w:p>
    <w:p w:rsidR="004624C8" w:rsidRDefault="004624C8" w:rsidP="00C30E04">
      <w:pPr>
        <w:pStyle w:val="TableText"/>
        <w:spacing w:line="240" w:lineRule="atLeast"/>
      </w:pPr>
      <w:r w:rsidRPr="00AC0325">
        <w:t xml:space="preserve">Mary, Joseph, lend your aid, </w:t>
      </w:r>
    </w:p>
    <w:p w:rsidR="004624C8" w:rsidRPr="00AC0325" w:rsidRDefault="004624C8" w:rsidP="00C30E04">
      <w:pPr>
        <w:pStyle w:val="TableText"/>
        <w:spacing w:line="240" w:lineRule="atLeast"/>
        <w:rPr>
          <w:i/>
          <w:iCs/>
          <w:u w:val="single"/>
        </w:rPr>
      </w:pPr>
      <w:r w:rsidRPr="00AC0325">
        <w:t xml:space="preserve">While our hearts in love we raise. </w:t>
      </w:r>
      <w:r w:rsidRPr="00AC0325">
        <w:tab/>
      </w:r>
      <w:r w:rsidRPr="00AC0325">
        <w:rPr>
          <w:i/>
          <w:iCs/>
        </w:rPr>
        <w:t>Chorus</w:t>
      </w:r>
    </w:p>
    <w:p w:rsidR="004624C8" w:rsidRDefault="004624C8" w:rsidP="00C30E04">
      <w:pPr>
        <w:ind w:leftChars="500" w:left="2334" w:hanging="1134"/>
        <w:rPr>
          <w:i/>
          <w:iCs/>
        </w:rPr>
      </w:pPr>
    </w:p>
    <w:p w:rsidR="004624C8" w:rsidRDefault="004624C8" w:rsidP="00C30E04">
      <w:pPr>
        <w:ind w:leftChars="500" w:left="2334" w:hanging="1134"/>
        <w:rPr>
          <w:i/>
          <w:iCs/>
        </w:rPr>
        <w:sectPr w:rsidR="004624C8" w:rsidSect="00CE3257">
          <w:type w:val="continuous"/>
          <w:pgSz w:w="11907" w:h="16839" w:code="9"/>
          <w:pgMar w:top="720" w:right="720" w:bottom="720" w:left="720" w:header="709" w:footer="709" w:gutter="0"/>
          <w:cols w:num="2" w:space="720"/>
          <w:docGrid w:linePitch="360" w:charSpace="-4677"/>
        </w:sectPr>
      </w:pPr>
    </w:p>
    <w:p w:rsidR="004624C8" w:rsidRDefault="004624C8" w:rsidP="00C30E04">
      <w:pPr>
        <w:ind w:leftChars="500" w:left="2334" w:hanging="1134"/>
        <w:rPr>
          <w:i/>
          <w:iCs/>
        </w:rPr>
      </w:pPr>
    </w:p>
    <w:p w:rsidR="004624C8" w:rsidRDefault="004624C8" w:rsidP="00C30E04">
      <w:pPr>
        <w:ind w:left="1134" w:hanging="1134"/>
      </w:pPr>
    </w:p>
    <w:p w:rsidR="004624C8" w:rsidRDefault="004624C8" w:rsidP="00C30E04">
      <w:pPr>
        <w:ind w:left="1134" w:hanging="1134"/>
      </w:pPr>
      <w:r>
        <w:t>id:</w:t>
      </w:r>
      <w:r>
        <w:tab/>
        <w:t>I’m hungry.  Let’s go downstairs and have some Christmas Cookies.</w:t>
      </w:r>
    </w:p>
    <w:p w:rsidR="004624C8" w:rsidRDefault="004624C8" w:rsidP="00C30E04">
      <w:pPr>
        <w:ind w:left="1134" w:hanging="1134"/>
      </w:pPr>
      <w:r>
        <w:t xml:space="preserve">Martin: </w:t>
      </w:r>
      <w:r>
        <w:tab/>
        <w:t>Yes!  Go in peace.  Serve the Lord.</w:t>
      </w:r>
    </w:p>
    <w:p w:rsidR="004624C8" w:rsidRDefault="004624C8" w:rsidP="00C30E04">
      <w:pPr>
        <w:ind w:left="1134" w:hanging="1134"/>
      </w:pPr>
      <w:r>
        <w:t>Everyone:   Thanks be to God!</w:t>
      </w:r>
    </w:p>
    <w:p w:rsidR="004624C8" w:rsidRDefault="004624C8" w:rsidP="00964317">
      <w:pPr>
        <w:ind w:left="1134" w:hanging="1134"/>
        <w:jc w:val="center"/>
        <w:rPr>
          <w:i/>
          <w:iCs/>
        </w:rPr>
      </w:pPr>
      <w:r w:rsidRPr="00EC7865">
        <w:rPr>
          <w:i/>
          <w:iCs/>
        </w:rPr>
        <w:t>All Exit down center aisle.</w:t>
      </w:r>
      <w:r w:rsidRPr="00964317">
        <w:rPr>
          <w:i/>
          <w:iCs/>
        </w:rPr>
        <w:t xml:space="preserve"> </w:t>
      </w:r>
    </w:p>
    <w:p w:rsidR="004624C8" w:rsidRDefault="004624C8" w:rsidP="00964317">
      <w:pPr>
        <w:ind w:left="1134" w:hanging="1134"/>
        <w:jc w:val="center"/>
        <w:rPr>
          <w:i/>
          <w:iCs/>
        </w:rPr>
      </w:pPr>
      <w:r w:rsidRPr="00EC7865">
        <w:rPr>
          <w:i/>
          <w:iCs/>
        </w:rPr>
        <w:t>The End.</w:t>
      </w:r>
    </w:p>
    <w:p w:rsidR="004624C8" w:rsidRDefault="004624C8" w:rsidP="00C30E04">
      <w:pPr>
        <w:ind w:left="1134" w:hanging="1134"/>
        <w:jc w:val="center"/>
        <w:rPr>
          <w:i/>
          <w:iCs/>
        </w:rPr>
      </w:pPr>
    </w:p>
    <w:p w:rsidR="004624C8" w:rsidRDefault="004624C8" w:rsidP="00CE3257">
      <w:pPr>
        <w:ind w:left="1134" w:hanging="1134"/>
        <w:jc w:val="right"/>
        <w:rPr>
          <w:i/>
          <w:iCs/>
        </w:rPr>
      </w:pPr>
      <w:r>
        <w:rPr>
          <w:i/>
          <w:iCs/>
        </w:rPr>
        <w:t>Okinawa Lutheran Church</w:t>
      </w:r>
    </w:p>
    <w:p w:rsidR="004624C8" w:rsidRDefault="004624C8" w:rsidP="00C30E04">
      <w:pPr>
        <w:jc w:val="right"/>
      </w:pPr>
      <w:r w:rsidRPr="00134F5D">
        <w:rPr>
          <w:i/>
          <w:iCs/>
        </w:rPr>
        <w:t>MN 2017</w:t>
      </w:r>
    </w:p>
    <w:sectPr w:rsidR="004624C8" w:rsidSect="003C4D27">
      <w:type w:val="continuous"/>
      <w:pgSz w:w="11907" w:h="16839" w:code="9"/>
      <w:pgMar w:top="720" w:right="720" w:bottom="720" w:left="720" w:header="709" w:footer="709" w:gutter="0"/>
      <w:cols w:space="720"/>
      <w:docGrid w:linePitch="360" w:charSpace="-467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4C8" w:rsidRDefault="004624C8" w:rsidP="00582FA1">
      <w:pPr>
        <w:spacing w:after="0" w:line="240" w:lineRule="auto"/>
      </w:pPr>
      <w:r>
        <w:separator/>
      </w:r>
    </w:p>
  </w:endnote>
  <w:endnote w:type="continuationSeparator" w:id="0">
    <w:p w:rsidR="004624C8" w:rsidRDefault="004624C8" w:rsidP="00582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4C8" w:rsidRDefault="004624C8" w:rsidP="00582FA1">
      <w:pPr>
        <w:spacing w:after="0" w:line="240" w:lineRule="auto"/>
      </w:pPr>
      <w:r>
        <w:separator/>
      </w:r>
    </w:p>
  </w:footnote>
  <w:footnote w:type="continuationSeparator" w:id="0">
    <w:p w:rsidR="004624C8" w:rsidRDefault="004624C8" w:rsidP="00582FA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720"/>
  <w:drawingGridHorizontalSpacing w:val="217"/>
  <w:characterSpacingControl w:val="doNotCompress"/>
  <w:doNotValidateAgainstSchema/>
  <w:doNotDemarcateInvalidXml/>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2FA1"/>
    <w:rsid w:val="00084EEA"/>
    <w:rsid w:val="00093C86"/>
    <w:rsid w:val="000A43C0"/>
    <w:rsid w:val="000C0822"/>
    <w:rsid w:val="00100A07"/>
    <w:rsid w:val="00134F5D"/>
    <w:rsid w:val="00166064"/>
    <w:rsid w:val="00175694"/>
    <w:rsid w:val="001B3441"/>
    <w:rsid w:val="001C5667"/>
    <w:rsid w:val="001D39DD"/>
    <w:rsid w:val="001E4E9C"/>
    <w:rsid w:val="00216028"/>
    <w:rsid w:val="00234FBA"/>
    <w:rsid w:val="00247FD8"/>
    <w:rsid w:val="0025102E"/>
    <w:rsid w:val="00265B7A"/>
    <w:rsid w:val="002E7299"/>
    <w:rsid w:val="0031505F"/>
    <w:rsid w:val="00334CF0"/>
    <w:rsid w:val="00380B7C"/>
    <w:rsid w:val="00391134"/>
    <w:rsid w:val="003B3EBC"/>
    <w:rsid w:val="003C4D27"/>
    <w:rsid w:val="003D1D0C"/>
    <w:rsid w:val="003F0E02"/>
    <w:rsid w:val="0041001B"/>
    <w:rsid w:val="00427D2E"/>
    <w:rsid w:val="004624C8"/>
    <w:rsid w:val="004D3E8B"/>
    <w:rsid w:val="004E19A1"/>
    <w:rsid w:val="00537019"/>
    <w:rsid w:val="00582FA1"/>
    <w:rsid w:val="005931EA"/>
    <w:rsid w:val="005E6092"/>
    <w:rsid w:val="00604EFB"/>
    <w:rsid w:val="006214F6"/>
    <w:rsid w:val="00653BC8"/>
    <w:rsid w:val="00656D04"/>
    <w:rsid w:val="006B4A5D"/>
    <w:rsid w:val="007631A7"/>
    <w:rsid w:val="007908A3"/>
    <w:rsid w:val="00793759"/>
    <w:rsid w:val="007974BC"/>
    <w:rsid w:val="007B2B12"/>
    <w:rsid w:val="007F5F5C"/>
    <w:rsid w:val="007F6D8B"/>
    <w:rsid w:val="00811599"/>
    <w:rsid w:val="008155EE"/>
    <w:rsid w:val="00824659"/>
    <w:rsid w:val="00886A13"/>
    <w:rsid w:val="0089682E"/>
    <w:rsid w:val="008E0F88"/>
    <w:rsid w:val="00964317"/>
    <w:rsid w:val="00997C92"/>
    <w:rsid w:val="009A2F63"/>
    <w:rsid w:val="009B14B5"/>
    <w:rsid w:val="009C0627"/>
    <w:rsid w:val="00A166B4"/>
    <w:rsid w:val="00A22A0E"/>
    <w:rsid w:val="00A41026"/>
    <w:rsid w:val="00A45780"/>
    <w:rsid w:val="00A77A6C"/>
    <w:rsid w:val="00AB4B24"/>
    <w:rsid w:val="00AC0325"/>
    <w:rsid w:val="00AC5514"/>
    <w:rsid w:val="00B15D52"/>
    <w:rsid w:val="00B267CD"/>
    <w:rsid w:val="00B5643E"/>
    <w:rsid w:val="00BA4F17"/>
    <w:rsid w:val="00C00EEE"/>
    <w:rsid w:val="00C30E04"/>
    <w:rsid w:val="00C5365B"/>
    <w:rsid w:val="00C748EB"/>
    <w:rsid w:val="00C83151"/>
    <w:rsid w:val="00CA42D3"/>
    <w:rsid w:val="00CA47D9"/>
    <w:rsid w:val="00CD4B37"/>
    <w:rsid w:val="00CE06F4"/>
    <w:rsid w:val="00CE3012"/>
    <w:rsid w:val="00CE3257"/>
    <w:rsid w:val="00D03F83"/>
    <w:rsid w:val="00DF1A0A"/>
    <w:rsid w:val="00E4146C"/>
    <w:rsid w:val="00E606DC"/>
    <w:rsid w:val="00EC537E"/>
    <w:rsid w:val="00EC7865"/>
    <w:rsid w:val="00F4286A"/>
    <w:rsid w:val="00F469DF"/>
    <w:rsid w:val="00F561E9"/>
    <w:rsid w:val="00F76D60"/>
    <w:rsid w:val="00F96D7A"/>
    <w:rsid w:val="00FD0F88"/>
    <w:rsid w:val="00FE1DB6"/>
    <w:rsid w:val="00FE7A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F17"/>
    <w:pPr>
      <w:spacing w:after="200" w:line="276" w:lineRule="auto"/>
    </w:pPr>
    <w:rPr>
      <w:kern w:val="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582FA1"/>
    <w:pPr>
      <w:tabs>
        <w:tab w:val="center" w:pos="4419"/>
        <w:tab w:val="right" w:pos="8838"/>
      </w:tabs>
      <w:spacing w:after="0" w:line="240" w:lineRule="auto"/>
    </w:pPr>
  </w:style>
  <w:style w:type="character" w:customStyle="1" w:styleId="HeaderChar">
    <w:name w:val="Header Char"/>
    <w:basedOn w:val="DefaultParagraphFont"/>
    <w:link w:val="Header"/>
    <w:uiPriority w:val="99"/>
    <w:semiHidden/>
    <w:rsid w:val="00582FA1"/>
  </w:style>
  <w:style w:type="paragraph" w:styleId="Footer">
    <w:name w:val="footer"/>
    <w:basedOn w:val="Normal"/>
    <w:link w:val="FooterChar"/>
    <w:uiPriority w:val="99"/>
    <w:rsid w:val="00582FA1"/>
    <w:pPr>
      <w:tabs>
        <w:tab w:val="center" w:pos="4419"/>
        <w:tab w:val="right" w:pos="8838"/>
      </w:tabs>
      <w:spacing w:after="0" w:line="240" w:lineRule="auto"/>
    </w:pPr>
  </w:style>
  <w:style w:type="character" w:customStyle="1" w:styleId="FooterChar">
    <w:name w:val="Footer Char"/>
    <w:basedOn w:val="DefaultParagraphFont"/>
    <w:link w:val="Footer"/>
    <w:uiPriority w:val="99"/>
    <w:rsid w:val="00582FA1"/>
  </w:style>
  <w:style w:type="paragraph" w:styleId="BalloonText">
    <w:name w:val="Balloon Text"/>
    <w:basedOn w:val="Normal"/>
    <w:link w:val="BalloonTextChar"/>
    <w:uiPriority w:val="99"/>
    <w:semiHidden/>
    <w:rsid w:val="00CD4B37"/>
    <w:rPr>
      <w:rFonts w:ascii="Arial" w:eastAsia="ＭＳ ゴシック" w:hAnsi="Arial" w:cs="Arial"/>
      <w:sz w:val="18"/>
      <w:szCs w:val="18"/>
    </w:rPr>
  </w:style>
  <w:style w:type="character" w:customStyle="1" w:styleId="BalloonTextChar">
    <w:name w:val="Balloon Text Char"/>
    <w:basedOn w:val="DefaultParagraphFont"/>
    <w:link w:val="BalloonText"/>
    <w:uiPriority w:val="99"/>
    <w:semiHidden/>
    <w:rsid w:val="00C00EEE"/>
    <w:rPr>
      <w:rFonts w:ascii="Arial" w:eastAsia="ＭＳ ゴシック" w:hAnsi="Arial" w:cs="Arial"/>
      <w:kern w:val="0"/>
      <w:sz w:val="2"/>
      <w:szCs w:val="2"/>
    </w:rPr>
  </w:style>
  <w:style w:type="paragraph" w:customStyle="1" w:styleId="TableText">
    <w:name w:val="Table Text"/>
    <w:uiPriority w:val="99"/>
    <w:rsid w:val="00CD4B37"/>
    <w:pPr>
      <w:widowControl w:val="0"/>
      <w:autoSpaceDE w:val="0"/>
      <w:autoSpaceDN w:val="0"/>
      <w:adjustRightInd w:val="0"/>
      <w:textAlignment w:val="baseline"/>
    </w:pPr>
    <w:rPr>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251</TotalTime>
  <Pages>5</Pages>
  <Words>1445</Words>
  <Characters>8241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dc:title>
  <dc:subject/>
  <dc:creator>Michael</dc:creator>
  <cp:keywords/>
  <dc:description/>
  <cp:lastModifiedBy>OLC</cp:lastModifiedBy>
  <cp:revision>19</cp:revision>
  <cp:lastPrinted>2017-11-21T06:32:00Z</cp:lastPrinted>
  <dcterms:created xsi:type="dcterms:W3CDTF">2017-11-21T06:25:00Z</dcterms:created>
  <dcterms:modified xsi:type="dcterms:W3CDTF">2017-12-19T06:23:00Z</dcterms:modified>
</cp:coreProperties>
</file>